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A7A" w:rsidP="001910FF" w:rsidRDefault="005F6A7A" w14:paraId="6A066E34" w14:textId="77777777">
      <w:pPr>
        <w:pStyle w:val="CranstounStyle1"/>
      </w:pPr>
    </w:p>
    <w:p w:rsidR="005F6A7A" w:rsidP="29F35652" w:rsidRDefault="00C4065D" w14:paraId="62152ACE" w14:textId="2CE4C285">
      <w:pPr>
        <w:pStyle w:val="CranstounStyle1"/>
        <w:jc w:val="center"/>
      </w:pPr>
      <w:r w:rsidR="00C4065D">
        <w:rPr/>
        <w:t xml:space="preserve">Professional referral form for </w:t>
      </w:r>
      <w:r w:rsidR="7663AEA4">
        <w:rPr/>
        <w:t>West Mercia</w:t>
      </w:r>
      <w:r w:rsidR="00C4065D">
        <w:rPr/>
        <w:t xml:space="preserve"> domestic abuse services </w:t>
      </w:r>
    </w:p>
    <w:p w:rsidRPr="005F6A7A" w:rsidR="005F6A7A" w:rsidP="005F6A7A" w:rsidRDefault="005F6A7A" w14:paraId="5670721A" w14:textId="77777777">
      <w:pPr>
        <w:pStyle w:val="BodyText"/>
        <w:jc w:val="left"/>
        <w:rPr>
          <w:rFonts w:ascii="Corbel" w:hAnsi="Corbel" w:cs="Calibri Light"/>
          <w:sz w:val="22"/>
        </w:rPr>
      </w:pPr>
    </w:p>
    <w:p w:rsidRPr="005F6A7A" w:rsidR="005F6A7A" w:rsidP="005F6A7A" w:rsidRDefault="005F6A7A" w14:paraId="5D650268" w14:textId="77777777">
      <w:pPr>
        <w:pStyle w:val="BodyText"/>
        <w:rPr>
          <w:rFonts w:ascii="Corbel" w:hAnsi="Corbel" w:cs="Calibri Light"/>
          <w:b/>
          <w:color w:val="FF0000"/>
        </w:rPr>
      </w:pPr>
    </w:p>
    <w:p w:rsidR="00C4065D" w:rsidP="005F6A7A" w:rsidRDefault="005F6A7A" w14:paraId="47C04BBD" w14:textId="77777777">
      <w:pPr>
        <w:pStyle w:val="BodyText"/>
        <w:jc w:val="left"/>
        <w:rPr>
          <w:rFonts w:ascii="Corbel" w:hAnsi="Corbel" w:cs="Calibri Light"/>
          <w:b/>
          <w:color w:val="FF5A00"/>
          <w:sz w:val="22"/>
        </w:rPr>
      </w:pPr>
      <w:r w:rsidRPr="005F6A7A">
        <w:rPr>
          <w:rFonts w:ascii="Corbel" w:hAnsi="Corbel" w:cs="Calibri Light"/>
          <w:b/>
          <w:color w:val="FF5A00"/>
          <w:sz w:val="22"/>
        </w:rPr>
        <w:t>Please specify the services who you would like to refer your client(s) to and we will look to make referrals once we have a full understanding of risk and the client’s journey</w:t>
      </w:r>
      <w:r w:rsidR="00C4065D">
        <w:rPr>
          <w:rFonts w:ascii="Corbel" w:hAnsi="Corbel" w:cs="Calibri Light"/>
          <w:b/>
          <w:color w:val="FF5A00"/>
          <w:sz w:val="22"/>
        </w:rPr>
        <w:t xml:space="preserve">. </w:t>
      </w:r>
    </w:p>
    <w:p w:rsidR="00C4065D" w:rsidP="005F6A7A" w:rsidRDefault="00C4065D" w14:paraId="026B5B97" w14:textId="0EE0F8B4">
      <w:pPr>
        <w:pStyle w:val="BodyText"/>
        <w:jc w:val="left"/>
        <w:rPr>
          <w:rFonts w:ascii="Corbel" w:hAnsi="Corbel" w:cs="Calibri Light"/>
          <w:b/>
          <w:color w:val="FF5A00"/>
          <w:sz w:val="22"/>
        </w:rPr>
      </w:pPr>
      <w:r>
        <w:rPr>
          <w:rFonts w:ascii="Corbel" w:hAnsi="Corbel" w:cs="Calibri Light"/>
          <w:b/>
          <w:color w:val="FF5A00"/>
          <w:sz w:val="22"/>
        </w:rPr>
        <w:t xml:space="preserve">Further information can be found regarding our services on </w:t>
      </w:r>
      <w:hyperlink w:history="1" r:id="rId11">
        <w:r w:rsidRPr="00A442B2">
          <w:rPr>
            <w:rStyle w:val="Hyperlink"/>
            <w:rFonts w:ascii="Corbel" w:hAnsi="Corbel" w:cs="Calibri Light"/>
            <w:b/>
          </w:rPr>
          <w:t>www.cranstoun.org.uk/telford&amp;wrekin</w:t>
        </w:r>
      </w:hyperlink>
      <w:r w:rsidR="007C4F16">
        <w:rPr>
          <w:rStyle w:val="Hyperlink"/>
          <w:rFonts w:ascii="Corbel" w:hAnsi="Corbel" w:cs="Calibri Light"/>
          <w:b/>
        </w:rPr>
        <w:t xml:space="preserve"> or </w:t>
      </w:r>
      <w:r w:rsidRPr="007C4F16" w:rsidR="007C4F16">
        <w:rPr>
          <w:rStyle w:val="Hyperlink"/>
          <w:rFonts w:ascii="Corbel" w:hAnsi="Corbel" w:cs="Calibri Light"/>
          <w:b/>
          <w:u w:val="none"/>
        </w:rPr>
        <w:t>alternatively contact 01</w:t>
      </w:r>
      <w:r w:rsidR="007C4F16">
        <w:rPr>
          <w:rStyle w:val="Hyperlink"/>
          <w:rFonts w:ascii="Corbel" w:hAnsi="Corbel" w:cs="Calibri Light"/>
          <w:b/>
          <w:u w:val="none"/>
        </w:rPr>
        <w:t>952 454759</w:t>
      </w:r>
    </w:p>
    <w:p w:rsidRPr="005F6A7A" w:rsidR="005F6A7A" w:rsidP="005F6A7A" w:rsidRDefault="005F6A7A" w14:paraId="071A2A26" w14:textId="3F8F959C">
      <w:pPr>
        <w:pStyle w:val="BodyText"/>
        <w:jc w:val="left"/>
        <w:rPr>
          <w:rFonts w:ascii="Corbel" w:hAnsi="Corbel" w:cs="Calibri Light"/>
          <w:b/>
          <w:color w:val="FF5A00"/>
          <w:sz w:val="22"/>
        </w:rPr>
      </w:pPr>
      <w:r w:rsidRPr="005F6A7A">
        <w:rPr>
          <w:rFonts w:ascii="Corbel" w:hAnsi="Corbel" w:cs="Calibri Light"/>
          <w:b/>
          <w:color w:val="FF5A00"/>
          <w:sz w:val="22"/>
        </w:rPr>
        <w:t xml:space="preserve"> </w:t>
      </w:r>
    </w:p>
    <w:p w:rsidRPr="005F6A7A" w:rsidR="005F6A7A" w:rsidP="005F6A7A" w:rsidRDefault="005F6A7A" w14:paraId="66A782F2" w14:textId="77777777">
      <w:pPr>
        <w:spacing w:before="89"/>
        <w:ind w:left="219"/>
        <w:rPr>
          <w:rFonts w:ascii="Corbel" w:hAnsi="Corbel" w:cs="Calibri Light"/>
          <w:color w:val="FF0000"/>
          <w:sz w:val="2"/>
          <w:u w:val="thick" w:color="FF0000"/>
        </w:rPr>
      </w:pPr>
    </w:p>
    <w:p w:rsidRPr="005F6A7A" w:rsidR="005F6A7A" w:rsidP="005F6A7A" w:rsidRDefault="005F6A7A" w14:paraId="43577520" w14:textId="77777777">
      <w:pPr>
        <w:pStyle w:val="NoSpacing"/>
        <w:rPr>
          <w:rFonts w:ascii="Corbel" w:hAnsi="Corbel" w:cs="Calibri Light"/>
          <w:sz w:val="10"/>
          <w:u w:color="FF0000"/>
        </w:rPr>
      </w:pPr>
    </w:p>
    <w:tbl>
      <w:tblPr>
        <w:tblStyle w:val="TableGrid"/>
        <w:tblW w:w="8999" w:type="dxa"/>
        <w:jc w:val="center"/>
        <w:tblLook w:val="04A0" w:firstRow="1" w:lastRow="0" w:firstColumn="1" w:lastColumn="0" w:noHBand="0" w:noVBand="1"/>
      </w:tblPr>
      <w:tblGrid>
        <w:gridCol w:w="1620"/>
        <w:gridCol w:w="348"/>
        <w:gridCol w:w="345"/>
        <w:gridCol w:w="1845"/>
        <w:gridCol w:w="345"/>
        <w:gridCol w:w="302"/>
        <w:gridCol w:w="1825"/>
        <w:gridCol w:w="2316"/>
        <w:gridCol w:w="53"/>
      </w:tblGrid>
      <w:tr w:rsidRPr="005F6A7A" w:rsidR="005F6A7A" w:rsidTr="29F35652" w14:paraId="55DB62E9" w14:textId="77777777">
        <w:trPr>
          <w:gridAfter w:val="1"/>
          <w:wAfter w:w="53" w:type="dxa"/>
          <w:trHeight w:val="511"/>
        </w:trPr>
        <w:tc>
          <w:tcPr>
            <w:tcW w:w="1968" w:type="dxa"/>
            <w:gridSpan w:val="2"/>
            <w:shd w:val="clear" w:color="auto" w:fill="01A0C6"/>
            <w:tcMar/>
            <w:vAlign w:val="center"/>
          </w:tcPr>
          <w:p w:rsidRPr="002B36AB" w:rsidR="005F6A7A" w:rsidP="00E07731" w:rsidRDefault="00047EED" w14:paraId="0D352618" w14:textId="6275CA85">
            <w:pPr>
              <w:pStyle w:val="BodyText"/>
              <w:spacing w:before="5"/>
              <w:jc w:val="center"/>
              <w:rPr>
                <w:rFonts w:ascii="Corbel" w:hAnsi="Corbel" w:cs="Calibri Light"/>
                <w:b/>
                <w:color w:val="FFFFFF" w:themeColor="background1"/>
                <w:sz w:val="24"/>
                <w:szCs w:val="24"/>
              </w:rPr>
            </w:pPr>
            <w:r w:rsidRPr="002B36AB">
              <w:rPr>
                <w:rFonts w:ascii="Corbel" w:hAnsi="Corbel" w:cs="Calibri Light"/>
                <w:b/>
                <w:color w:val="FFFFFF" w:themeColor="background1"/>
                <w:sz w:val="24"/>
                <w:szCs w:val="24"/>
              </w:rPr>
              <w:t xml:space="preserve">Person Affected </w:t>
            </w:r>
            <w:r>
              <w:rPr>
                <w:rFonts w:ascii="Corbel" w:hAnsi="Corbel" w:cs="Calibri Light"/>
                <w:b/>
                <w:color w:val="FFFFFF" w:themeColor="background1"/>
                <w:sz w:val="24"/>
                <w:szCs w:val="24"/>
              </w:rPr>
              <w:t>b</w:t>
            </w:r>
            <w:r w:rsidRPr="002B36AB">
              <w:rPr>
                <w:rFonts w:ascii="Corbel" w:hAnsi="Corbel" w:cs="Calibri Light"/>
                <w:b/>
                <w:color w:val="FFFFFF" w:themeColor="background1"/>
                <w:sz w:val="24"/>
                <w:szCs w:val="24"/>
              </w:rPr>
              <w:t>y Domestic Abuse</w:t>
            </w:r>
          </w:p>
        </w:tc>
        <w:tc>
          <w:tcPr>
            <w:tcW w:w="2535" w:type="dxa"/>
            <w:gridSpan w:val="3"/>
            <w:shd w:val="clear" w:color="auto" w:fill="01A0C6"/>
            <w:tcMar/>
            <w:vAlign w:val="center"/>
          </w:tcPr>
          <w:p w:rsidRPr="002B36AB" w:rsidR="005F6A7A" w:rsidP="00E07731" w:rsidRDefault="00047EED" w14:paraId="4B03158C" w14:textId="4F0C8969">
            <w:pPr>
              <w:pStyle w:val="BodyText"/>
              <w:spacing w:before="5"/>
              <w:jc w:val="center"/>
              <w:rPr>
                <w:rFonts w:ascii="Corbel" w:hAnsi="Corbel" w:cs="Calibri Light"/>
                <w:b/>
                <w:color w:val="FFFFFF" w:themeColor="background1"/>
                <w:sz w:val="24"/>
                <w:szCs w:val="24"/>
              </w:rPr>
            </w:pPr>
            <w:r w:rsidRPr="002B36AB">
              <w:rPr>
                <w:rFonts w:ascii="Corbel" w:hAnsi="Corbel" w:cs="Calibri Light"/>
                <w:b/>
                <w:color w:val="FFFFFF" w:themeColor="background1"/>
                <w:sz w:val="24"/>
                <w:szCs w:val="24"/>
              </w:rPr>
              <w:t xml:space="preserve">Person Engaged </w:t>
            </w:r>
            <w:r>
              <w:rPr>
                <w:rFonts w:ascii="Corbel" w:hAnsi="Corbel" w:cs="Calibri Light"/>
                <w:b/>
                <w:color w:val="FFFFFF" w:themeColor="background1"/>
                <w:sz w:val="24"/>
                <w:szCs w:val="24"/>
              </w:rPr>
              <w:t>i</w:t>
            </w:r>
            <w:r w:rsidRPr="002B36AB">
              <w:rPr>
                <w:rFonts w:ascii="Corbel" w:hAnsi="Corbel" w:cs="Calibri Light"/>
                <w:b/>
                <w:color w:val="FFFFFF" w:themeColor="background1"/>
                <w:sz w:val="24"/>
                <w:szCs w:val="24"/>
              </w:rPr>
              <w:t>n Abusive Behaviour</w:t>
            </w:r>
          </w:p>
        </w:tc>
        <w:tc>
          <w:tcPr>
            <w:tcW w:w="4443" w:type="dxa"/>
            <w:gridSpan w:val="3"/>
            <w:shd w:val="clear" w:color="auto" w:fill="01A0C6"/>
            <w:tcMar/>
            <w:vAlign w:val="center"/>
          </w:tcPr>
          <w:p w:rsidRPr="002B36AB" w:rsidR="005F6A7A" w:rsidP="00E07731" w:rsidRDefault="00047EED" w14:paraId="505E89DA" w14:textId="30BD5E0F">
            <w:pPr>
              <w:pStyle w:val="BodyText"/>
              <w:spacing w:before="5"/>
              <w:jc w:val="center"/>
              <w:rPr>
                <w:rFonts w:ascii="Corbel" w:hAnsi="Corbel" w:cs="Calibri Light"/>
                <w:b/>
                <w:color w:val="FFFFFF" w:themeColor="background1"/>
                <w:sz w:val="24"/>
                <w:szCs w:val="24"/>
              </w:rPr>
            </w:pPr>
            <w:r w:rsidRPr="002B36AB">
              <w:rPr>
                <w:rFonts w:ascii="Corbel" w:hAnsi="Corbel" w:cs="Calibri Light"/>
                <w:b/>
                <w:color w:val="FFFFFF" w:themeColor="background1"/>
                <w:sz w:val="24"/>
                <w:szCs w:val="24"/>
              </w:rPr>
              <w:t>Child(Ren) Affected By Domestic Abuse</w:t>
            </w:r>
          </w:p>
        </w:tc>
      </w:tr>
      <w:tr w:rsidRPr="005F6A7A" w:rsidR="005F6A7A" w:rsidTr="29F35652" w14:paraId="5E9A499D" w14:textId="77777777">
        <w:trPr>
          <w:trHeight w:val="511"/>
        </w:trPr>
        <w:tc>
          <w:tcPr>
            <w:tcW w:w="1620" w:type="dxa"/>
            <w:tcBorders>
              <w:bottom w:val="single" w:color="auto" w:sz="4" w:space="0"/>
            </w:tcBorders>
            <w:tcMar/>
            <w:vAlign w:val="center"/>
          </w:tcPr>
          <w:p w:rsidRPr="00047EED" w:rsidR="005F6A7A" w:rsidP="005F6A7A" w:rsidRDefault="00994FF5" w14:paraId="5C6E6201" w14:textId="47F73023">
            <w:pPr>
              <w:pStyle w:val="BodyText"/>
              <w:spacing w:before="5"/>
              <w:jc w:val="left"/>
              <w:rPr>
                <w:rFonts w:ascii="Corbel" w:hAnsi="Corbel" w:cs="Calibri Light"/>
                <w:sz w:val="22"/>
              </w:rPr>
            </w:pPr>
            <w:r>
              <w:rPr>
                <w:rFonts w:ascii="Corbel" w:hAnsi="Corbel" w:cs="Calibri Light"/>
                <w:sz w:val="22"/>
              </w:rPr>
              <w:t>Victim/Survivor</w:t>
            </w:r>
          </w:p>
        </w:tc>
        <w:sdt>
          <w:sdtPr>
            <w:rPr>
              <w:rFonts w:ascii="Corbel" w:hAnsi="Corbel" w:cs="Calibri Light"/>
              <w:sz w:val="22"/>
            </w:rPr>
            <w:id w:val="-86968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gridSpan w:val="2"/>
                <w:tcBorders>
                  <w:bottom w:val="single" w:color="auto" w:sz="4" w:space="0"/>
                </w:tcBorders>
                <w:tcMar/>
                <w:vAlign w:val="center"/>
              </w:tcPr>
              <w:p w:rsidRPr="00047EED" w:rsidR="005F6A7A" w:rsidP="005F6A7A" w:rsidRDefault="005F6A7A" w14:paraId="11B2A6A5" w14:textId="77777777">
                <w:pPr>
                  <w:pStyle w:val="BodyText"/>
                  <w:spacing w:before="5"/>
                  <w:jc w:val="left"/>
                  <w:rPr>
                    <w:rFonts w:ascii="Corbel" w:hAnsi="Corbel" w:cs="Calibri Light"/>
                    <w:sz w:val="22"/>
                  </w:rPr>
                </w:pPr>
                <w:r w:rsidRPr="00047EED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1845" w:type="dxa"/>
            <w:tcBorders>
              <w:bottom w:val="single" w:color="auto" w:sz="4" w:space="0"/>
            </w:tcBorders>
            <w:tcMar/>
            <w:vAlign w:val="center"/>
          </w:tcPr>
          <w:p w:rsidRPr="00047EED" w:rsidR="005F6A7A" w:rsidP="005F6A7A" w:rsidRDefault="00994FF5" w14:paraId="0DAFB919" w14:textId="31714F3E">
            <w:pPr>
              <w:pStyle w:val="BodyText"/>
              <w:spacing w:before="5"/>
              <w:jc w:val="left"/>
              <w:rPr>
                <w:rFonts w:ascii="Corbel" w:hAnsi="Corbel" w:cs="Calibri Light"/>
                <w:sz w:val="22"/>
              </w:rPr>
            </w:pPr>
            <w:r>
              <w:rPr>
                <w:rFonts w:ascii="Corbel" w:hAnsi="Corbel" w:cs="Calibri Light"/>
                <w:sz w:val="22"/>
              </w:rPr>
              <w:t>Perpetrator</w:t>
            </w:r>
          </w:p>
        </w:tc>
        <w:sdt>
          <w:sdtPr>
            <w:rPr>
              <w:rFonts w:ascii="Corbel" w:hAnsi="Corbel" w:cs="Calibri Light"/>
              <w:sz w:val="22"/>
            </w:rPr>
            <w:id w:val="-74002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" w:type="dxa"/>
                <w:gridSpan w:val="2"/>
                <w:tcBorders>
                  <w:bottom w:val="single" w:color="auto" w:sz="4" w:space="0"/>
                </w:tcBorders>
                <w:tcMar/>
                <w:vAlign w:val="center"/>
              </w:tcPr>
              <w:p w:rsidRPr="00047EED" w:rsidR="005F6A7A" w:rsidP="005F6A7A" w:rsidRDefault="005F6A7A" w14:paraId="295CAD8E" w14:textId="77777777">
                <w:pPr>
                  <w:pStyle w:val="BodyText"/>
                  <w:spacing w:before="5"/>
                  <w:jc w:val="left"/>
                  <w:rPr>
                    <w:rFonts w:ascii="Corbel" w:hAnsi="Corbel" w:cs="Calibri Light"/>
                    <w:sz w:val="22"/>
                  </w:rPr>
                </w:pPr>
                <w:r w:rsidRPr="00047EED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1825" w:type="dxa"/>
            <w:tcBorders>
              <w:bottom w:val="single" w:color="auto" w:sz="4" w:space="0"/>
            </w:tcBorders>
            <w:tcMar/>
            <w:vAlign w:val="center"/>
          </w:tcPr>
          <w:p w:rsidRPr="00047EED" w:rsidR="005F6A7A" w:rsidP="005F6A7A" w:rsidRDefault="00994FF5" w14:paraId="637AE046" w14:textId="7AC1A790">
            <w:pPr>
              <w:pStyle w:val="BodyText"/>
              <w:spacing w:before="5"/>
              <w:jc w:val="left"/>
              <w:rPr>
                <w:rFonts w:ascii="Corbel" w:hAnsi="Corbel" w:cs="Calibri Light"/>
                <w:sz w:val="22"/>
              </w:rPr>
            </w:pPr>
            <w:r>
              <w:rPr>
                <w:rFonts w:ascii="Corbel" w:hAnsi="Corbel" w:cs="Calibri Light"/>
                <w:sz w:val="22"/>
              </w:rPr>
              <w:t>Children</w:t>
            </w:r>
          </w:p>
        </w:tc>
        <w:sdt>
          <w:sdtPr>
            <w:rPr>
              <w:rFonts w:ascii="Corbel" w:hAnsi="Corbel" w:cs="Calibri Light"/>
              <w:sz w:val="22"/>
            </w:rPr>
            <w:id w:val="-121588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9" w:type="dxa"/>
                <w:gridSpan w:val="2"/>
                <w:tcBorders>
                  <w:bottom w:val="single" w:color="auto" w:sz="4" w:space="0"/>
                </w:tcBorders>
                <w:tcMar/>
                <w:vAlign w:val="center"/>
              </w:tcPr>
              <w:p w:rsidRPr="00047EED" w:rsidR="005F6A7A" w:rsidP="005F6A7A" w:rsidRDefault="005F6A7A" w14:paraId="7BFAC667" w14:textId="77777777">
                <w:pPr>
                  <w:pStyle w:val="BodyText"/>
                  <w:spacing w:before="5"/>
                  <w:jc w:val="left"/>
                  <w:rPr>
                    <w:rFonts w:ascii="Corbel" w:hAnsi="Corbel" w:cs="Calibri Light"/>
                    <w:sz w:val="22"/>
                  </w:rPr>
                </w:pPr>
                <w:r w:rsidRPr="00047EED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p>
            </w:tc>
          </w:sdtContent>
        </w:sdt>
      </w:tr>
    </w:tbl>
    <w:p w:rsidRPr="005F6A7A" w:rsidR="00047EED" w:rsidP="005F6A7A" w:rsidRDefault="00047EED" w14:paraId="3906F4A3" w14:textId="77777777">
      <w:pPr>
        <w:pStyle w:val="BodyText"/>
        <w:spacing w:before="1"/>
        <w:jc w:val="left"/>
        <w:rPr>
          <w:rFonts w:ascii="Corbel" w:hAnsi="Corbel" w:cs="Calibri Light"/>
        </w:rPr>
      </w:pPr>
    </w:p>
    <w:tbl>
      <w:tblPr>
        <w:tblW w:w="10048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564"/>
        <w:gridCol w:w="286"/>
        <w:gridCol w:w="438"/>
        <w:gridCol w:w="134"/>
        <w:gridCol w:w="56"/>
        <w:gridCol w:w="222"/>
        <w:gridCol w:w="154"/>
        <w:gridCol w:w="472"/>
        <w:gridCol w:w="517"/>
        <w:gridCol w:w="1128"/>
        <w:gridCol w:w="144"/>
        <w:gridCol w:w="554"/>
        <w:gridCol w:w="420"/>
        <w:gridCol w:w="147"/>
        <w:gridCol w:w="9"/>
        <w:gridCol w:w="312"/>
        <w:gridCol w:w="80"/>
        <w:gridCol w:w="30"/>
        <w:gridCol w:w="284"/>
        <w:gridCol w:w="565"/>
        <w:gridCol w:w="25"/>
        <w:gridCol w:w="573"/>
        <w:gridCol w:w="2099"/>
        <w:gridCol w:w="135"/>
      </w:tblGrid>
      <w:tr w:rsidRPr="005F6A7A" w:rsidR="005F6A7A" w:rsidTr="1FF08405" w14:paraId="3B30DED7" w14:textId="77777777">
        <w:trPr>
          <w:gridAfter w:val="1"/>
          <w:wAfter w:w="135" w:type="dxa"/>
          <w:trHeight w:val="395"/>
        </w:trPr>
        <w:tc>
          <w:tcPr>
            <w:tcW w:w="9913" w:type="dxa"/>
            <w:gridSpan w:val="24"/>
            <w:shd w:val="clear" w:color="auto" w:fill="01A0C6"/>
            <w:tcMar/>
          </w:tcPr>
          <w:p w:rsidRPr="005F6A7A" w:rsidR="005F6A7A" w:rsidP="00E07731" w:rsidRDefault="00047EED" w14:paraId="5FF7A990" w14:textId="39DD9C2C">
            <w:pPr>
              <w:pStyle w:val="TableParagraph"/>
              <w:spacing w:before="118" w:line="258" w:lineRule="exact"/>
              <w:ind w:left="107"/>
              <w:rPr>
                <w:rFonts w:ascii="Corbel" w:hAnsi="Corbel" w:cs="Calibri Light"/>
                <w:b/>
                <w:sz w:val="24"/>
              </w:rPr>
            </w:pPr>
            <w:r w:rsidRPr="002B36AB">
              <w:rPr>
                <w:rFonts w:ascii="Corbel" w:hAnsi="Corbel" w:cs="Calibri Light"/>
                <w:b/>
                <w:color w:val="FFFFFF" w:themeColor="background1"/>
                <w:sz w:val="24"/>
              </w:rPr>
              <w:t>Client Consent</w:t>
            </w:r>
          </w:p>
        </w:tc>
      </w:tr>
      <w:tr w:rsidRPr="005F6A7A" w:rsidR="005F6A7A" w:rsidTr="1FF08405" w14:paraId="64C796C2" w14:textId="77777777">
        <w:trPr>
          <w:gridAfter w:val="1"/>
          <w:wAfter w:w="135" w:type="dxa"/>
          <w:trHeight w:val="3271"/>
        </w:trPr>
        <w:tc>
          <w:tcPr>
            <w:tcW w:w="5369" w:type="dxa"/>
            <w:gridSpan w:val="13"/>
            <w:tcMar/>
          </w:tcPr>
          <w:p w:rsidR="005F6A7A" w:rsidP="00E07731" w:rsidRDefault="005F6A7A" w14:paraId="6DFF4017" w14:textId="4CC01B86">
            <w:pPr>
              <w:pStyle w:val="TableParagraph"/>
              <w:spacing w:before="122" w:line="252" w:lineRule="exact"/>
              <w:ind w:left="107" w:right="230"/>
              <w:rPr>
                <w:rFonts w:ascii="Corbel" w:hAnsi="Corbel" w:cs="Calibri Light"/>
                <w:b/>
              </w:rPr>
            </w:pPr>
            <w:r w:rsidRPr="005F6A7A">
              <w:rPr>
                <w:rFonts w:ascii="Corbel" w:hAnsi="Corbel" w:cs="Calibri Light"/>
                <w:b/>
              </w:rPr>
              <w:t xml:space="preserve">Please note if there are safeguarding concerns, data will be shared with wider Partners to protect </w:t>
            </w:r>
            <w:r w:rsidR="00994FF5">
              <w:rPr>
                <w:rFonts w:ascii="Corbel" w:hAnsi="Corbel" w:cs="Calibri Light"/>
                <w:b/>
              </w:rPr>
              <w:t>the service user</w:t>
            </w:r>
            <w:r w:rsidRPr="005F6A7A">
              <w:rPr>
                <w:rFonts w:ascii="Corbel" w:hAnsi="Corbel" w:cs="Calibri Light"/>
                <w:b/>
              </w:rPr>
              <w:t xml:space="preserve"> and any children/young people.</w:t>
            </w:r>
          </w:p>
          <w:p w:rsidRPr="005F6A7A" w:rsidR="002B36AB" w:rsidP="00994FF5" w:rsidRDefault="002B36AB" w14:paraId="02BDB2FF" w14:textId="0E124575">
            <w:pPr>
              <w:pStyle w:val="TableParagraph"/>
              <w:spacing w:before="118" w:line="258" w:lineRule="exact"/>
              <w:ind w:left="107"/>
              <w:rPr>
                <w:rFonts w:ascii="Corbel" w:hAnsi="Corbel" w:cs="Calibri Light"/>
                <w:b/>
              </w:rPr>
            </w:pPr>
          </w:p>
        </w:tc>
        <w:tc>
          <w:tcPr>
            <w:tcW w:w="4544" w:type="dxa"/>
            <w:gridSpan w:val="11"/>
            <w:tcMar/>
          </w:tcPr>
          <w:p w:rsidRPr="005F6A7A" w:rsidR="005F6A7A" w:rsidP="00C4065D" w:rsidRDefault="005F6A7A" w14:paraId="4288A01A" w14:textId="7A865CFA">
            <w:pPr>
              <w:pStyle w:val="TableParagraph"/>
              <w:tabs>
                <w:tab w:val="left" w:pos="986"/>
              </w:tabs>
              <w:spacing w:before="117"/>
              <w:rPr>
                <w:rFonts w:ascii="Corbel" w:hAnsi="Corbel" w:cs="Calibri Light"/>
                <w:b/>
              </w:rPr>
            </w:pPr>
            <w:r w:rsidRPr="005F6A7A">
              <w:rPr>
                <w:rFonts w:ascii="Corbel" w:hAnsi="Corbel" w:cs="Calibri Light"/>
                <w:b/>
              </w:rPr>
              <w:t>Female/</w:t>
            </w:r>
            <w:r w:rsidR="00C4065D">
              <w:rPr>
                <w:rFonts w:ascii="Corbel" w:hAnsi="Corbel" w:cs="Calibri Light"/>
                <w:b/>
              </w:rPr>
              <w:t>M</w:t>
            </w:r>
            <w:r w:rsidRPr="005F6A7A">
              <w:rPr>
                <w:rFonts w:ascii="Corbel" w:hAnsi="Corbel" w:cs="Calibri Light"/>
                <w:b/>
              </w:rPr>
              <w:t>ale affected by Domestic Abuse</w:t>
            </w:r>
          </w:p>
          <w:p w:rsidRPr="005F6A7A" w:rsidR="005F6A7A" w:rsidP="00C4065D" w:rsidRDefault="005F6A7A" w14:paraId="0E72D985" w14:textId="4181FEB9">
            <w:pPr>
              <w:pStyle w:val="TableParagraph"/>
              <w:tabs>
                <w:tab w:val="left" w:pos="986"/>
              </w:tabs>
              <w:spacing w:before="11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  <w:b/>
              </w:rPr>
              <w:t xml:space="preserve">Client </w:t>
            </w:r>
            <w:r w:rsidR="00047EED">
              <w:rPr>
                <w:rFonts w:ascii="Corbel" w:hAnsi="Corbel" w:cs="Calibri Light"/>
                <w:b/>
              </w:rPr>
              <w:t>c</w:t>
            </w:r>
            <w:r w:rsidRPr="005F6A7A">
              <w:rPr>
                <w:rFonts w:ascii="Corbel" w:hAnsi="Corbel" w:cs="Calibri Light"/>
                <w:b/>
              </w:rPr>
              <w:t xml:space="preserve">onsent provided:  </w:t>
            </w:r>
            <w:r w:rsidRPr="005F6A7A">
              <w:rPr>
                <w:rFonts w:ascii="Corbel" w:hAnsi="Corbel" w:cs="Calibri Light"/>
              </w:rPr>
              <w:t>Yes</w:t>
            </w:r>
            <w:sdt>
              <w:sdtPr>
                <w:rPr>
                  <w:rFonts w:ascii="Corbel" w:hAnsi="Corbel" w:cs="Calibri Light"/>
                </w:rPr>
                <w:id w:val="114315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 xml:space="preserve">     No</w:t>
            </w:r>
            <w:sdt>
              <w:sdtPr>
                <w:rPr>
                  <w:rFonts w:ascii="Corbel" w:hAnsi="Corbel" w:cs="Calibri Light"/>
                </w:rPr>
                <w:id w:val="-175449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  <w:p w:rsidRPr="005F6A7A" w:rsidR="005F6A7A" w:rsidP="00E07731" w:rsidRDefault="005F6A7A" w14:paraId="670F8626" w14:textId="77777777">
            <w:pPr>
              <w:pStyle w:val="TableParagraph"/>
              <w:tabs>
                <w:tab w:val="left" w:pos="986"/>
              </w:tabs>
              <w:spacing w:before="117"/>
              <w:ind w:left="107"/>
              <w:rPr>
                <w:rFonts w:ascii="Corbel" w:hAnsi="Corbel" w:cs="Calibri Light"/>
                <w:b/>
              </w:rPr>
            </w:pPr>
          </w:p>
          <w:p w:rsidRPr="005F6A7A" w:rsidR="005F6A7A" w:rsidP="00C4065D" w:rsidRDefault="005F6A7A" w14:paraId="599A60E8" w14:textId="2612E976">
            <w:pPr>
              <w:pStyle w:val="TableParagraph"/>
              <w:tabs>
                <w:tab w:val="left" w:pos="986"/>
              </w:tabs>
              <w:spacing w:before="117"/>
              <w:rPr>
                <w:rFonts w:ascii="Corbel" w:hAnsi="Corbel" w:cs="Calibri Light"/>
                <w:b/>
              </w:rPr>
            </w:pPr>
            <w:r w:rsidRPr="005F6A7A">
              <w:rPr>
                <w:rFonts w:ascii="Corbel" w:hAnsi="Corbel" w:cs="Calibri Light"/>
                <w:b/>
              </w:rPr>
              <w:t>Female/</w:t>
            </w:r>
            <w:r w:rsidR="00047EED">
              <w:rPr>
                <w:rFonts w:ascii="Corbel" w:hAnsi="Corbel" w:cs="Calibri Light"/>
                <w:b/>
              </w:rPr>
              <w:t>m</w:t>
            </w:r>
            <w:r w:rsidRPr="005F6A7A">
              <w:rPr>
                <w:rFonts w:ascii="Corbel" w:hAnsi="Corbel" w:cs="Calibri Light"/>
                <w:b/>
              </w:rPr>
              <w:t>ale engaged in abusive behaviour</w:t>
            </w:r>
          </w:p>
          <w:p w:rsidRPr="005F6A7A" w:rsidR="005F6A7A" w:rsidP="00C4065D" w:rsidRDefault="005F6A7A" w14:paraId="12847CD9" w14:textId="571AD55D">
            <w:pPr>
              <w:pStyle w:val="TableParagraph"/>
              <w:tabs>
                <w:tab w:val="left" w:pos="986"/>
              </w:tabs>
              <w:spacing w:before="11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  <w:b/>
              </w:rPr>
              <w:t xml:space="preserve">Client </w:t>
            </w:r>
            <w:r w:rsidR="00047EED">
              <w:rPr>
                <w:rFonts w:ascii="Corbel" w:hAnsi="Corbel" w:cs="Calibri Light"/>
                <w:b/>
              </w:rPr>
              <w:t>c</w:t>
            </w:r>
            <w:r w:rsidRPr="005F6A7A">
              <w:rPr>
                <w:rFonts w:ascii="Corbel" w:hAnsi="Corbel" w:cs="Calibri Light"/>
                <w:b/>
              </w:rPr>
              <w:t>onsent provided:</w:t>
            </w:r>
            <w:r w:rsidR="00C4065D">
              <w:rPr>
                <w:rFonts w:ascii="Corbel" w:hAnsi="Corbel" w:cs="Calibri Light"/>
                <w:b/>
              </w:rPr>
              <w:t xml:space="preserve"> </w:t>
            </w:r>
            <w:r w:rsidRPr="005F6A7A">
              <w:rPr>
                <w:rFonts w:ascii="Corbel" w:hAnsi="Corbel" w:cs="Calibri Light"/>
              </w:rPr>
              <w:t>Yes</w:t>
            </w:r>
            <w:sdt>
              <w:sdtPr>
                <w:rPr>
                  <w:rFonts w:ascii="Corbel" w:hAnsi="Corbel" w:cs="Calibri Light"/>
                </w:rPr>
                <w:id w:val="169126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 xml:space="preserve">     </w:t>
            </w:r>
            <w:r w:rsidRPr="005F6A7A" w:rsidR="00C4065D">
              <w:rPr>
                <w:rFonts w:ascii="Corbel" w:hAnsi="Corbel" w:cs="Calibri Light"/>
              </w:rPr>
              <w:t>No</w:t>
            </w:r>
            <w:r w:rsidRPr="005F6A7A">
              <w:rPr>
                <w:rFonts w:ascii="Corbel" w:hAnsi="Corbel" w:cs="Calibri Light"/>
              </w:rPr>
              <w:t xml:space="preserve">     </w:t>
            </w:r>
            <w:r w:rsidR="00047EED">
              <w:rPr>
                <w:rFonts w:ascii="Corbel" w:hAnsi="Corbel" w:cs="Calibri Light"/>
              </w:rPr>
              <w:t xml:space="preserve">                                                                         </w:t>
            </w:r>
          </w:p>
          <w:p w:rsidRPr="005F6A7A" w:rsidR="005F6A7A" w:rsidP="00E07731" w:rsidRDefault="005F6A7A" w14:paraId="7FB65F21" w14:textId="77777777">
            <w:pPr>
              <w:pStyle w:val="TableParagraph"/>
              <w:tabs>
                <w:tab w:val="left" w:pos="986"/>
              </w:tabs>
              <w:spacing w:before="117"/>
              <w:ind w:left="107"/>
              <w:rPr>
                <w:rFonts w:ascii="Corbel" w:hAnsi="Corbel" w:cs="Calibri Light"/>
                <w:b/>
              </w:rPr>
            </w:pPr>
          </w:p>
          <w:p w:rsidRPr="005F6A7A" w:rsidR="005F6A7A" w:rsidP="00E07731" w:rsidRDefault="005F6A7A" w14:paraId="126C6E13" w14:textId="77777777">
            <w:pPr>
              <w:pStyle w:val="TableParagraph"/>
              <w:tabs>
                <w:tab w:val="left" w:pos="986"/>
              </w:tabs>
              <w:spacing w:before="117"/>
              <w:ind w:left="107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2EF6C6A6" w14:textId="77777777">
        <w:trPr>
          <w:gridAfter w:val="1"/>
          <w:wAfter w:w="135" w:type="dxa"/>
          <w:trHeight w:val="395"/>
        </w:trPr>
        <w:tc>
          <w:tcPr>
            <w:tcW w:w="9913" w:type="dxa"/>
            <w:gridSpan w:val="24"/>
            <w:shd w:val="clear" w:color="auto" w:fill="01A0C6"/>
            <w:tcMar/>
          </w:tcPr>
          <w:p w:rsidRPr="005F6A7A" w:rsidR="005F6A7A" w:rsidP="00E07731" w:rsidRDefault="005F6A7A" w14:paraId="17EB0A4C" w14:textId="0A43250A">
            <w:pPr>
              <w:pStyle w:val="TableParagraph"/>
              <w:spacing w:before="118" w:line="258" w:lineRule="exact"/>
              <w:ind w:left="107"/>
              <w:rPr>
                <w:rFonts w:ascii="Corbel" w:hAnsi="Corbel" w:cs="Calibri Light"/>
                <w:b/>
                <w:sz w:val="24"/>
              </w:rPr>
            </w:pPr>
            <w:r w:rsidRPr="005F6A7A">
              <w:rPr>
                <w:rFonts w:ascii="Corbel" w:hAnsi="Corbel"/>
              </w:rPr>
              <w:br w:type="page"/>
            </w:r>
            <w:r w:rsidRPr="002B36AB">
              <w:rPr>
                <w:rFonts w:ascii="Corbel" w:hAnsi="Corbel" w:cs="Calibri Light"/>
                <w:b/>
                <w:color w:val="FFFFFF" w:themeColor="background1"/>
                <w:sz w:val="24"/>
                <w:shd w:val="clear" w:color="auto" w:fill="01A0C6"/>
              </w:rPr>
              <w:t>REFERRER DETAILS</w:t>
            </w:r>
          </w:p>
        </w:tc>
      </w:tr>
      <w:tr w:rsidRPr="005F6A7A" w:rsidR="005F6A7A" w:rsidTr="1FF08405" w14:paraId="1AF2C471" w14:textId="77777777">
        <w:trPr>
          <w:trHeight w:val="373"/>
        </w:trPr>
        <w:tc>
          <w:tcPr>
            <w:tcW w:w="6337" w:type="dxa"/>
            <w:gridSpan w:val="18"/>
            <w:tcMar/>
          </w:tcPr>
          <w:p w:rsidRPr="005F6A7A" w:rsidR="005F6A7A" w:rsidP="00E07731" w:rsidRDefault="005F6A7A" w14:paraId="4C2F9B41" w14:textId="2EEDBC5E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Name of </w:t>
            </w:r>
            <w:r w:rsidR="00047EED">
              <w:rPr>
                <w:rFonts w:ascii="Corbel" w:hAnsi="Corbel" w:cs="Calibri Light"/>
              </w:rPr>
              <w:t>r</w:t>
            </w:r>
            <w:r w:rsidRPr="005F6A7A">
              <w:rPr>
                <w:rFonts w:ascii="Corbel" w:hAnsi="Corbel" w:cs="Calibri Light"/>
              </w:rPr>
              <w:t>eferrer</w:t>
            </w:r>
            <w:r w:rsidR="00994FF5">
              <w:rPr>
                <w:rFonts w:ascii="Corbel" w:hAnsi="Corbel" w:cs="Calibri Light"/>
              </w:rPr>
              <w:t xml:space="preserve"> (self or professional)</w:t>
            </w:r>
            <w:r w:rsidRPr="005F6A7A">
              <w:rPr>
                <w:rFonts w:ascii="Corbel" w:hAnsi="Corbel" w:cs="Calibri Light"/>
              </w:rPr>
              <w:t>:</w:t>
            </w:r>
          </w:p>
        </w:tc>
        <w:tc>
          <w:tcPr>
            <w:tcW w:w="30" w:type="dxa"/>
            <w:tcMar/>
          </w:tcPr>
          <w:p w:rsidRPr="005F6A7A" w:rsidR="005F6A7A" w:rsidP="00E07731" w:rsidRDefault="005F6A7A" w14:paraId="5963FB5B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3546" w:type="dxa"/>
            <w:gridSpan w:val="5"/>
            <w:tcMar/>
          </w:tcPr>
          <w:p w:rsidRPr="005F6A7A" w:rsidR="005F6A7A" w:rsidP="00E07731" w:rsidRDefault="005F6A7A" w14:paraId="6BAEBDBA" w14:textId="1EB63CF4">
            <w:pPr>
              <w:pStyle w:val="TableParagraph"/>
              <w:spacing w:before="117" w:line="237" w:lineRule="exact"/>
              <w:ind w:left="108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Date of</w:t>
            </w:r>
            <w:r w:rsidR="00994FF5">
              <w:rPr>
                <w:rFonts w:ascii="Corbel" w:hAnsi="Corbel" w:cs="Calibri Light"/>
              </w:rPr>
              <w:t xml:space="preserve"> </w:t>
            </w:r>
            <w:r w:rsidR="00047EED">
              <w:rPr>
                <w:rFonts w:ascii="Corbel" w:hAnsi="Corbel" w:cs="Calibri Light"/>
              </w:rPr>
              <w:t>r</w:t>
            </w:r>
            <w:r w:rsidRPr="005F6A7A">
              <w:rPr>
                <w:rFonts w:ascii="Corbel" w:hAnsi="Corbel" w:cs="Calibri Light"/>
              </w:rPr>
              <w:t>eferral:</w:t>
            </w:r>
          </w:p>
        </w:tc>
        <w:tc>
          <w:tcPr>
            <w:tcW w:w="135" w:type="dxa"/>
            <w:tcMar/>
          </w:tcPr>
          <w:p w:rsidRPr="005F6A7A" w:rsidR="005F6A7A" w:rsidP="00E07731" w:rsidRDefault="005F6A7A" w14:paraId="29B18973" w14:textId="77777777">
            <w:pPr>
              <w:pStyle w:val="TableParagraph"/>
              <w:spacing w:before="117" w:line="237" w:lineRule="exact"/>
              <w:ind w:left="108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5FB434BE" w14:textId="77777777">
        <w:trPr>
          <w:gridAfter w:val="1"/>
          <w:wAfter w:w="135" w:type="dxa"/>
          <w:trHeight w:val="371"/>
        </w:trPr>
        <w:tc>
          <w:tcPr>
            <w:tcW w:w="6337" w:type="dxa"/>
            <w:gridSpan w:val="18"/>
            <w:tcMar/>
          </w:tcPr>
          <w:p w:rsidRPr="005F6A7A" w:rsidR="005F6A7A" w:rsidP="00E07731" w:rsidRDefault="005F6A7A" w14:paraId="6E66D759" w14:textId="41F41AA8">
            <w:pPr>
              <w:pStyle w:val="TableParagraph"/>
              <w:spacing w:before="117" w:line="234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Position</w:t>
            </w:r>
            <w:r w:rsidR="00994FF5">
              <w:rPr>
                <w:rFonts w:ascii="Corbel" w:hAnsi="Corbel" w:cs="Calibri Light"/>
              </w:rPr>
              <w:t xml:space="preserve"> (if professional)</w:t>
            </w:r>
            <w:r w:rsidRPr="005F6A7A">
              <w:rPr>
                <w:rFonts w:ascii="Corbel" w:hAnsi="Corbel" w:cs="Calibri Light"/>
              </w:rPr>
              <w:t>:</w:t>
            </w:r>
          </w:p>
        </w:tc>
        <w:tc>
          <w:tcPr>
            <w:tcW w:w="3576" w:type="dxa"/>
            <w:gridSpan w:val="6"/>
            <w:tcMar/>
          </w:tcPr>
          <w:p w:rsidRPr="005F6A7A" w:rsidR="005F6A7A" w:rsidP="00E07731" w:rsidRDefault="005F6A7A" w14:paraId="7A60694A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3CD54E0D" w14:textId="77777777">
        <w:trPr>
          <w:gridAfter w:val="1"/>
          <w:wAfter w:w="135" w:type="dxa"/>
          <w:trHeight w:val="421"/>
        </w:trPr>
        <w:tc>
          <w:tcPr>
            <w:tcW w:w="6337" w:type="dxa"/>
            <w:gridSpan w:val="18"/>
            <w:tcMar/>
          </w:tcPr>
          <w:p w:rsidRPr="005F6A7A" w:rsidR="005F6A7A" w:rsidP="00E07731" w:rsidRDefault="005F6A7A" w14:paraId="1F58366A" w14:textId="40AB5FCA">
            <w:pPr>
              <w:pStyle w:val="TableParagraph"/>
              <w:spacing w:before="117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Name of </w:t>
            </w:r>
            <w:r w:rsidR="00047EED">
              <w:rPr>
                <w:rFonts w:ascii="Corbel" w:hAnsi="Corbel" w:cs="Calibri Light"/>
              </w:rPr>
              <w:t>o</w:t>
            </w:r>
            <w:r w:rsidRPr="005F6A7A">
              <w:rPr>
                <w:rFonts w:ascii="Corbel" w:hAnsi="Corbel" w:cs="Calibri Light"/>
              </w:rPr>
              <w:t>rganisation:</w:t>
            </w:r>
          </w:p>
        </w:tc>
        <w:tc>
          <w:tcPr>
            <w:tcW w:w="3576" w:type="dxa"/>
            <w:gridSpan w:val="6"/>
            <w:tcMar/>
          </w:tcPr>
          <w:p w:rsidRPr="005F6A7A" w:rsidR="005F6A7A" w:rsidP="00E07731" w:rsidRDefault="005F6A7A" w14:paraId="162C4EBC" w14:textId="3C4708D5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5F217A29" w14:textId="77777777">
        <w:trPr>
          <w:gridAfter w:val="1"/>
          <w:wAfter w:w="135" w:type="dxa"/>
          <w:trHeight w:val="454"/>
        </w:trPr>
        <w:tc>
          <w:tcPr>
            <w:tcW w:w="6337" w:type="dxa"/>
            <w:gridSpan w:val="18"/>
            <w:tcMar/>
          </w:tcPr>
          <w:p w:rsidRPr="005F6A7A" w:rsidR="005F6A7A" w:rsidP="00E07731" w:rsidRDefault="005F6A7A" w14:paraId="5E2014B3" w14:textId="3D11AB5F">
            <w:pPr>
              <w:pStyle w:val="TableParagraph"/>
              <w:spacing w:before="55" w:line="370" w:lineRule="atLeast"/>
              <w:ind w:left="107" w:right="182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Contact </w:t>
            </w:r>
            <w:r w:rsidR="00047EED">
              <w:rPr>
                <w:rFonts w:ascii="Corbel" w:hAnsi="Corbel" w:cs="Calibri Light"/>
              </w:rPr>
              <w:t>d</w:t>
            </w:r>
            <w:r w:rsidRPr="005F6A7A">
              <w:rPr>
                <w:rFonts w:ascii="Corbel" w:hAnsi="Corbel" w:cs="Calibri Light"/>
              </w:rPr>
              <w:t xml:space="preserve">etails: </w:t>
            </w:r>
          </w:p>
        </w:tc>
        <w:tc>
          <w:tcPr>
            <w:tcW w:w="3576" w:type="dxa"/>
            <w:gridSpan w:val="6"/>
            <w:tcMar/>
          </w:tcPr>
          <w:p w:rsidRPr="005F6A7A" w:rsidR="005F6A7A" w:rsidP="00E07731" w:rsidRDefault="005F6A7A" w14:paraId="0FC6F7EA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56775AA0" w14:textId="77777777">
        <w:trPr>
          <w:gridAfter w:val="1"/>
          <w:wAfter w:w="135" w:type="dxa"/>
          <w:trHeight w:val="454"/>
        </w:trPr>
        <w:tc>
          <w:tcPr>
            <w:tcW w:w="6337" w:type="dxa"/>
            <w:gridSpan w:val="18"/>
            <w:tcMar/>
          </w:tcPr>
          <w:p w:rsidRPr="005F6A7A" w:rsidR="005F6A7A" w:rsidP="00E07731" w:rsidRDefault="005F6A7A" w14:paraId="225872E7" w14:textId="6F808BAE">
            <w:pPr>
              <w:pStyle w:val="TableParagraph"/>
              <w:spacing w:before="55" w:line="370" w:lineRule="atLeast"/>
              <w:ind w:left="107" w:right="182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Email </w:t>
            </w:r>
            <w:r w:rsidR="00047EED">
              <w:rPr>
                <w:rFonts w:ascii="Corbel" w:hAnsi="Corbel" w:cs="Calibri Light"/>
              </w:rPr>
              <w:t>a</w:t>
            </w:r>
            <w:r w:rsidRPr="005F6A7A">
              <w:rPr>
                <w:rFonts w:ascii="Corbel" w:hAnsi="Corbel" w:cs="Calibri Light"/>
              </w:rPr>
              <w:t>ddress:</w:t>
            </w:r>
          </w:p>
        </w:tc>
        <w:tc>
          <w:tcPr>
            <w:tcW w:w="3576" w:type="dxa"/>
            <w:gridSpan w:val="6"/>
            <w:tcMar/>
          </w:tcPr>
          <w:p w:rsidRPr="005F6A7A" w:rsidR="005F6A7A" w:rsidP="00E07731" w:rsidRDefault="005F6A7A" w14:paraId="363CD2FF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46ADF10A" w14:textId="77777777">
        <w:trPr>
          <w:gridAfter w:val="1"/>
          <w:wAfter w:w="135" w:type="dxa"/>
          <w:trHeight w:val="454"/>
        </w:trPr>
        <w:tc>
          <w:tcPr>
            <w:tcW w:w="6337" w:type="dxa"/>
            <w:gridSpan w:val="18"/>
            <w:tcMar/>
          </w:tcPr>
          <w:p w:rsidRPr="005F6A7A" w:rsidR="005F6A7A" w:rsidP="00E07731" w:rsidRDefault="005F6A7A" w14:paraId="3BDC8BBC" w14:textId="77777777">
            <w:pPr>
              <w:pStyle w:val="TableParagraph"/>
              <w:spacing w:before="55" w:line="370" w:lineRule="atLeast"/>
              <w:ind w:left="107" w:right="182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Has a DASH RICs Risk Assessment been completed? If yes, please share when sending this referral form.</w:t>
            </w:r>
          </w:p>
        </w:tc>
        <w:tc>
          <w:tcPr>
            <w:tcW w:w="3576" w:type="dxa"/>
            <w:gridSpan w:val="6"/>
            <w:tcMar/>
          </w:tcPr>
          <w:p w:rsidRPr="005F6A7A" w:rsidR="005F6A7A" w:rsidP="00E07731" w:rsidRDefault="005F6A7A" w14:paraId="16E97C72" w14:textId="77777777">
            <w:pPr>
              <w:pStyle w:val="TableParagraph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1657F064" w14:textId="7CB9B179">
            <w:pPr>
              <w:pStyle w:val="TableParagraph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Yes </w:t>
            </w:r>
            <w:sdt>
              <w:sdtPr>
                <w:rPr>
                  <w:rFonts w:ascii="Corbel" w:hAnsi="Corbel" w:cs="Calibri Light"/>
                </w:rPr>
                <w:id w:val="-179937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 xml:space="preserve">  No </w:t>
            </w:r>
            <w:sdt>
              <w:sdtPr>
                <w:rPr>
                  <w:rFonts w:ascii="Corbel" w:hAnsi="Corbel" w:cs="Calibri Light"/>
                </w:rPr>
                <w:id w:val="-69553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 xml:space="preserve">  Core </w:t>
            </w:r>
            <w:r w:rsidR="00047EED">
              <w:rPr>
                <w:rFonts w:ascii="Corbel" w:hAnsi="Corbel" w:cs="Calibri Light"/>
              </w:rPr>
              <w:t>c</w:t>
            </w:r>
            <w:r w:rsidRPr="005F6A7A">
              <w:rPr>
                <w:rFonts w:ascii="Corbel" w:hAnsi="Corbel" w:cs="Calibri Light"/>
              </w:rPr>
              <w:t>oncerns:</w:t>
            </w:r>
          </w:p>
        </w:tc>
      </w:tr>
      <w:tr w:rsidRPr="005F6A7A" w:rsidR="005F6A7A" w:rsidTr="1FF08405" w14:paraId="23C59943" w14:textId="77777777">
        <w:trPr>
          <w:gridAfter w:val="1"/>
          <w:wAfter w:w="135" w:type="dxa"/>
          <w:trHeight w:val="395"/>
        </w:trPr>
        <w:tc>
          <w:tcPr>
            <w:tcW w:w="9913" w:type="dxa"/>
            <w:gridSpan w:val="24"/>
            <w:shd w:val="clear" w:color="auto" w:fill="01A0C6"/>
            <w:tcMar/>
          </w:tcPr>
          <w:p w:rsidRPr="005F6A7A" w:rsidR="005F6A7A" w:rsidP="00E07731" w:rsidRDefault="005F6A7A" w14:paraId="46897E78" w14:textId="77777777">
            <w:pPr>
              <w:pStyle w:val="TableParagraph"/>
              <w:spacing w:before="118" w:line="258" w:lineRule="exact"/>
              <w:ind w:left="107"/>
              <w:rPr>
                <w:rFonts w:ascii="Corbel" w:hAnsi="Corbel" w:cs="Calibri Light"/>
                <w:b/>
                <w:sz w:val="24"/>
              </w:rPr>
            </w:pPr>
            <w:r w:rsidRPr="005F6A7A">
              <w:rPr>
                <w:rFonts w:ascii="Corbel" w:hAnsi="Corbel" w:cs="Calibri Light"/>
              </w:rPr>
              <w:br w:type="page"/>
            </w:r>
            <w:r w:rsidRPr="002B36AB">
              <w:rPr>
                <w:rFonts w:ascii="Corbel" w:hAnsi="Corbel" w:cs="Calibri Light"/>
                <w:b/>
                <w:color w:val="FFFFFF" w:themeColor="background1"/>
                <w:sz w:val="24"/>
                <w:szCs w:val="24"/>
                <w:shd w:val="clear" w:color="auto" w:fill="01A0C6"/>
              </w:rPr>
              <w:t>PERSON AFFECTED BY DOMESTIC ABUSE</w:t>
            </w:r>
          </w:p>
        </w:tc>
      </w:tr>
      <w:tr w:rsidRPr="005F6A7A" w:rsidR="005F6A7A" w:rsidTr="1FF08405" w14:paraId="3A51AA5A" w14:textId="77777777">
        <w:trPr>
          <w:gridAfter w:val="1"/>
          <w:wAfter w:w="135" w:type="dxa"/>
          <w:trHeight w:val="371"/>
        </w:trPr>
        <w:tc>
          <w:tcPr>
            <w:tcW w:w="2400" w:type="dxa"/>
            <w:gridSpan w:val="7"/>
            <w:tcMar/>
          </w:tcPr>
          <w:p w:rsidRPr="005F6A7A" w:rsidR="005F6A7A" w:rsidP="00E07731" w:rsidRDefault="005F6A7A" w14:paraId="6E9566BE" w14:textId="524F03AF">
            <w:pPr>
              <w:pStyle w:val="TableParagraph"/>
              <w:spacing w:before="117" w:line="234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First </w:t>
            </w:r>
            <w:r w:rsidR="00047EED">
              <w:rPr>
                <w:rFonts w:ascii="Corbel" w:hAnsi="Corbel" w:cs="Calibri Light"/>
              </w:rPr>
              <w:t>n</w:t>
            </w:r>
            <w:r w:rsidRPr="005F6A7A">
              <w:rPr>
                <w:rFonts w:ascii="Corbel" w:hAnsi="Corbel" w:cs="Calibri Light"/>
              </w:rPr>
              <w:t>ame:</w:t>
            </w:r>
          </w:p>
        </w:tc>
        <w:tc>
          <w:tcPr>
            <w:tcW w:w="3536" w:type="dxa"/>
            <w:gridSpan w:val="8"/>
            <w:tcMar/>
          </w:tcPr>
          <w:p w:rsidRPr="005F6A7A" w:rsidR="005F6A7A" w:rsidP="00E07731" w:rsidRDefault="005F6A7A" w14:paraId="74938B32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1280" w:type="dxa"/>
            <w:gridSpan w:val="6"/>
            <w:tcMar/>
          </w:tcPr>
          <w:p w:rsidRPr="005F6A7A" w:rsidR="005F6A7A" w:rsidP="00E07731" w:rsidRDefault="005F6A7A" w14:paraId="5B4FE6E3" w14:textId="77A86725">
            <w:pPr>
              <w:pStyle w:val="TableParagraph"/>
              <w:spacing w:before="117" w:line="234" w:lineRule="exact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Date of </w:t>
            </w:r>
            <w:r w:rsidR="00047EED">
              <w:rPr>
                <w:rFonts w:ascii="Corbel" w:hAnsi="Corbel" w:cs="Calibri Light"/>
              </w:rPr>
              <w:t>b</w:t>
            </w:r>
            <w:r w:rsidRPr="005F6A7A">
              <w:rPr>
                <w:rFonts w:ascii="Corbel" w:hAnsi="Corbel" w:cs="Calibri Light"/>
              </w:rPr>
              <w:t xml:space="preserve">irth:  </w:t>
            </w:r>
          </w:p>
        </w:tc>
        <w:tc>
          <w:tcPr>
            <w:tcW w:w="2697" w:type="dxa"/>
            <w:gridSpan w:val="3"/>
            <w:tcMar/>
          </w:tcPr>
          <w:p w:rsidRPr="005F6A7A" w:rsidR="005F6A7A" w:rsidP="00E07731" w:rsidRDefault="005F6A7A" w14:paraId="235977B2" w14:textId="77777777">
            <w:pPr>
              <w:pStyle w:val="TableParagraph"/>
              <w:spacing w:before="117" w:line="234" w:lineRule="exact"/>
              <w:ind w:left="104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48661357" w14:textId="77777777">
        <w:trPr>
          <w:gridAfter w:val="1"/>
          <w:wAfter w:w="135" w:type="dxa"/>
          <w:trHeight w:val="371"/>
        </w:trPr>
        <w:tc>
          <w:tcPr>
            <w:tcW w:w="2400" w:type="dxa"/>
            <w:gridSpan w:val="7"/>
            <w:tcMar/>
          </w:tcPr>
          <w:p w:rsidRPr="005F6A7A" w:rsidR="005F6A7A" w:rsidP="00E07731" w:rsidRDefault="005F6A7A" w14:paraId="6A010B7F" w14:textId="77777777">
            <w:pPr>
              <w:pStyle w:val="TableParagraph"/>
              <w:spacing w:before="117" w:line="234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Surname:</w:t>
            </w:r>
          </w:p>
        </w:tc>
        <w:tc>
          <w:tcPr>
            <w:tcW w:w="3536" w:type="dxa"/>
            <w:gridSpan w:val="8"/>
            <w:tcMar/>
          </w:tcPr>
          <w:p w:rsidRPr="005F6A7A" w:rsidR="005F6A7A" w:rsidP="00E07731" w:rsidRDefault="005F6A7A" w14:paraId="4522E7F2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1280" w:type="dxa"/>
            <w:gridSpan w:val="6"/>
            <w:tcMar/>
          </w:tcPr>
          <w:p w:rsidRPr="005F6A7A" w:rsidR="005F6A7A" w:rsidP="00E07731" w:rsidRDefault="005F6A7A" w14:paraId="6728FC76" w14:textId="77777777">
            <w:pPr>
              <w:pStyle w:val="TableParagraph"/>
              <w:spacing w:before="117" w:line="234" w:lineRule="exact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 Age:</w:t>
            </w:r>
          </w:p>
        </w:tc>
        <w:tc>
          <w:tcPr>
            <w:tcW w:w="2697" w:type="dxa"/>
            <w:gridSpan w:val="3"/>
            <w:tcMar/>
          </w:tcPr>
          <w:p w:rsidRPr="005F6A7A" w:rsidR="005F6A7A" w:rsidP="00E07731" w:rsidRDefault="005F6A7A" w14:paraId="2A6A3AFF" w14:textId="77777777">
            <w:pPr>
              <w:pStyle w:val="TableParagraph"/>
              <w:spacing w:before="117" w:line="234" w:lineRule="exact"/>
              <w:ind w:left="104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3CD1E6F6" w14:textId="77777777">
        <w:trPr>
          <w:gridAfter w:val="1"/>
          <w:wAfter w:w="135" w:type="dxa"/>
          <w:trHeight w:val="746"/>
        </w:trPr>
        <w:tc>
          <w:tcPr>
            <w:tcW w:w="2400" w:type="dxa"/>
            <w:gridSpan w:val="7"/>
            <w:tcMar/>
          </w:tcPr>
          <w:p w:rsidRPr="005F6A7A" w:rsidR="005F6A7A" w:rsidP="00E07731" w:rsidRDefault="005F6A7A" w14:paraId="0F00CE1F" w14:textId="77777777">
            <w:pPr>
              <w:pStyle w:val="TableParagraph"/>
              <w:spacing w:before="120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Address:</w:t>
            </w:r>
          </w:p>
        </w:tc>
        <w:tc>
          <w:tcPr>
            <w:tcW w:w="7513" w:type="dxa"/>
            <w:gridSpan w:val="17"/>
            <w:tcMar/>
          </w:tcPr>
          <w:p w:rsidRPr="005F6A7A" w:rsidR="005F6A7A" w:rsidP="00E07731" w:rsidRDefault="005F6A7A" w14:paraId="2CF022C0" w14:textId="77777777">
            <w:pPr>
              <w:pStyle w:val="TableParagraph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1371EF07" w14:textId="77777777">
            <w:pPr>
              <w:pStyle w:val="TableParagraph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14EB99C4" w14:textId="77777777">
            <w:pPr>
              <w:pStyle w:val="TableParagraph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2D76ACDA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11ACF8FB" w14:textId="77777777">
        <w:trPr>
          <w:gridAfter w:val="1"/>
          <w:wAfter w:w="135" w:type="dxa"/>
          <w:trHeight w:val="373"/>
        </w:trPr>
        <w:tc>
          <w:tcPr>
            <w:tcW w:w="2400" w:type="dxa"/>
            <w:gridSpan w:val="7"/>
            <w:tcMar/>
          </w:tcPr>
          <w:p w:rsidRPr="005F6A7A" w:rsidR="005F6A7A" w:rsidP="00E07731" w:rsidRDefault="005F6A7A" w14:paraId="5B9634F2" w14:textId="39646F1A">
            <w:pPr>
              <w:pStyle w:val="TableParagraph"/>
              <w:spacing w:before="120" w:line="234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Safe </w:t>
            </w:r>
            <w:r w:rsidR="00047EED">
              <w:rPr>
                <w:rFonts w:ascii="Corbel" w:hAnsi="Corbel" w:cs="Calibri Light"/>
              </w:rPr>
              <w:t>t</w:t>
            </w:r>
            <w:r w:rsidRPr="005F6A7A">
              <w:rPr>
                <w:rFonts w:ascii="Corbel" w:hAnsi="Corbel" w:cs="Calibri Light"/>
              </w:rPr>
              <w:t xml:space="preserve">elephone </w:t>
            </w:r>
            <w:r w:rsidR="00047EED">
              <w:rPr>
                <w:rFonts w:ascii="Corbel" w:hAnsi="Corbel" w:cs="Calibri Light"/>
              </w:rPr>
              <w:t>n</w:t>
            </w:r>
            <w:r w:rsidRPr="005F6A7A">
              <w:rPr>
                <w:rFonts w:ascii="Corbel" w:hAnsi="Corbel" w:cs="Calibri Light"/>
              </w:rPr>
              <w:t>umber(s) to contact client on:</w:t>
            </w:r>
          </w:p>
          <w:p w:rsidRPr="005F6A7A" w:rsidR="005F6A7A" w:rsidP="00E07731" w:rsidRDefault="005F6A7A" w14:paraId="2C7A0FFE" w14:textId="77777777">
            <w:pPr>
              <w:pStyle w:val="TableParagraph"/>
              <w:spacing w:before="120" w:line="234" w:lineRule="exact"/>
              <w:ind w:left="107"/>
              <w:rPr>
                <w:rFonts w:ascii="Corbel" w:hAnsi="Corbel" w:cs="Calibri Light"/>
              </w:rPr>
            </w:pPr>
          </w:p>
        </w:tc>
        <w:tc>
          <w:tcPr>
            <w:tcW w:w="3536" w:type="dxa"/>
            <w:gridSpan w:val="8"/>
            <w:tcMar/>
          </w:tcPr>
          <w:p w:rsidRPr="005F6A7A" w:rsidR="005F6A7A" w:rsidP="00E07731" w:rsidRDefault="005F6A7A" w14:paraId="61C44236" w14:textId="77777777">
            <w:pPr>
              <w:pStyle w:val="TableParagraph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412D01A3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715" w:type="dxa"/>
            <w:gridSpan w:val="5"/>
            <w:tcMar/>
          </w:tcPr>
          <w:p w:rsidRPr="005F6A7A" w:rsidR="005F6A7A" w:rsidP="00E07731" w:rsidRDefault="005F6A7A" w14:paraId="76A492E4" w14:textId="77777777">
            <w:pPr>
              <w:pStyle w:val="TableParagraph"/>
              <w:spacing w:before="120" w:line="234" w:lineRule="exact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 Email:</w:t>
            </w:r>
          </w:p>
        </w:tc>
        <w:tc>
          <w:tcPr>
            <w:tcW w:w="3262" w:type="dxa"/>
            <w:gridSpan w:val="4"/>
            <w:tcMar/>
          </w:tcPr>
          <w:p w:rsidRPr="005F6A7A" w:rsidR="005F6A7A" w:rsidP="00E07731" w:rsidRDefault="005F6A7A" w14:paraId="22A43C60" w14:textId="77777777">
            <w:pPr>
              <w:pStyle w:val="TableParagraph"/>
              <w:spacing w:before="120" w:line="234" w:lineRule="exact"/>
              <w:ind w:left="104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5789619C" w14:textId="77777777">
        <w:trPr>
          <w:gridAfter w:val="1"/>
          <w:wAfter w:w="135" w:type="dxa"/>
          <w:trHeight w:val="107"/>
        </w:trPr>
        <w:tc>
          <w:tcPr>
            <w:tcW w:w="2400" w:type="dxa"/>
            <w:gridSpan w:val="7"/>
            <w:tcMar/>
          </w:tcPr>
          <w:p w:rsidRPr="005F6A7A" w:rsidR="005F6A7A" w:rsidP="00E07731" w:rsidRDefault="005F6A7A" w14:paraId="33D88150" w14:textId="77777777">
            <w:pPr>
              <w:pStyle w:val="TableParagraph"/>
              <w:spacing w:before="117" w:line="227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Safe to call / text / leave voicemail (please give details):</w:t>
            </w:r>
          </w:p>
          <w:p w:rsidRPr="005F6A7A" w:rsidR="005F6A7A" w:rsidP="00E07731" w:rsidRDefault="005F6A7A" w14:paraId="13E5A285" w14:textId="77777777">
            <w:pPr>
              <w:pStyle w:val="TableParagraph"/>
              <w:spacing w:before="117" w:line="227" w:lineRule="exact"/>
              <w:ind w:left="107"/>
              <w:rPr>
                <w:rFonts w:ascii="Corbel" w:hAnsi="Corbel" w:cs="Calibri Light"/>
              </w:rPr>
            </w:pPr>
          </w:p>
        </w:tc>
        <w:tc>
          <w:tcPr>
            <w:tcW w:w="7513" w:type="dxa"/>
            <w:gridSpan w:val="17"/>
            <w:tcBorders>
              <w:bottom w:val="single" w:color="000000" w:themeColor="text1" w:sz="4" w:space="0"/>
            </w:tcBorders>
            <w:tcMar/>
          </w:tcPr>
          <w:p w:rsidRPr="005F6A7A" w:rsidR="005F6A7A" w:rsidP="00E07731" w:rsidRDefault="005F6A7A" w14:paraId="6B989497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38BCED75" w14:textId="77777777">
        <w:trPr>
          <w:gridAfter w:val="1"/>
          <w:wAfter w:w="135" w:type="dxa"/>
          <w:trHeight w:val="107"/>
        </w:trPr>
        <w:tc>
          <w:tcPr>
            <w:tcW w:w="2400" w:type="dxa"/>
            <w:gridSpan w:val="7"/>
            <w:tcMar/>
          </w:tcPr>
          <w:p w:rsidRPr="005F6A7A" w:rsidR="005F6A7A" w:rsidP="00E07731" w:rsidRDefault="005F6A7A" w14:paraId="4C728825" w14:textId="77777777">
            <w:pPr>
              <w:pStyle w:val="TableParagraph"/>
              <w:spacing w:before="117" w:line="227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Pregnant:</w:t>
            </w:r>
          </w:p>
        </w:tc>
        <w:tc>
          <w:tcPr>
            <w:tcW w:w="7513" w:type="dxa"/>
            <w:gridSpan w:val="17"/>
            <w:tcBorders>
              <w:bottom w:val="nil"/>
            </w:tcBorders>
            <w:tcMar/>
          </w:tcPr>
          <w:p w:rsidRPr="005F6A7A" w:rsidR="005F6A7A" w:rsidP="00E07731" w:rsidRDefault="005F6A7A" w14:paraId="60DDD18D" w14:textId="2F7F3123">
            <w:pPr>
              <w:pStyle w:val="TableParagraph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 Yes </w:t>
            </w:r>
            <w:sdt>
              <w:sdtPr>
                <w:rPr>
                  <w:rFonts w:ascii="Corbel" w:hAnsi="Corbel" w:cs="Calibri Light"/>
                </w:rPr>
                <w:id w:val="62966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 xml:space="preserve">    No </w:t>
            </w:r>
            <w:sdt>
              <w:sdtPr>
                <w:rPr>
                  <w:rFonts w:ascii="Corbel" w:hAnsi="Corbel" w:cs="Calibri Light"/>
                </w:rPr>
                <w:id w:val="-146835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 xml:space="preserve">      Estimated </w:t>
            </w:r>
            <w:r w:rsidR="00047EED">
              <w:rPr>
                <w:rFonts w:ascii="Corbel" w:hAnsi="Corbel" w:cs="Calibri Light"/>
              </w:rPr>
              <w:t>d</w:t>
            </w:r>
            <w:r w:rsidRPr="005F6A7A">
              <w:rPr>
                <w:rFonts w:ascii="Corbel" w:hAnsi="Corbel" w:cs="Calibri Light"/>
              </w:rPr>
              <w:t xml:space="preserve">ate of </w:t>
            </w:r>
            <w:r w:rsidR="00047EED">
              <w:rPr>
                <w:rFonts w:ascii="Corbel" w:hAnsi="Corbel" w:cs="Calibri Light"/>
              </w:rPr>
              <w:t>d</w:t>
            </w:r>
            <w:r w:rsidRPr="005F6A7A">
              <w:rPr>
                <w:rFonts w:ascii="Corbel" w:hAnsi="Corbel" w:cs="Calibri Light"/>
              </w:rPr>
              <w:t>elivery (EDD):</w:t>
            </w:r>
          </w:p>
        </w:tc>
      </w:tr>
      <w:tr w:rsidRPr="005F6A7A" w:rsidR="005F6A7A" w:rsidTr="1FF08405" w14:paraId="79D0D282" w14:textId="77777777">
        <w:trPr>
          <w:gridAfter w:val="1"/>
          <w:wAfter w:w="135" w:type="dxa"/>
          <w:trHeight w:val="361"/>
        </w:trPr>
        <w:tc>
          <w:tcPr>
            <w:tcW w:w="2400" w:type="dxa"/>
            <w:gridSpan w:val="7"/>
            <w:tcMar/>
          </w:tcPr>
          <w:p w:rsidRPr="005F6A7A" w:rsidR="005F6A7A" w:rsidP="00E07731" w:rsidRDefault="005F6A7A" w14:paraId="42EE762C" w14:textId="77777777">
            <w:pPr>
              <w:pStyle w:val="TableParagraph"/>
              <w:spacing w:before="107" w:line="234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Ethnicity:</w:t>
            </w:r>
          </w:p>
        </w:tc>
        <w:tc>
          <w:tcPr>
            <w:tcW w:w="7513" w:type="dxa"/>
            <w:gridSpan w:val="17"/>
            <w:tcMar/>
          </w:tcPr>
          <w:p w:rsidRPr="005F6A7A" w:rsidR="005F6A7A" w:rsidP="00E07731" w:rsidRDefault="005F6A7A" w14:paraId="51385990" w14:textId="172995BE">
            <w:pPr>
              <w:pStyle w:val="TableParagraph"/>
              <w:rPr>
                <w:rFonts w:ascii="Corbel" w:hAnsi="Corbel" w:cs="Calibri Light"/>
              </w:rPr>
            </w:pPr>
            <w:r w:rsidRPr="1FF08405" w:rsidR="62714C0F">
              <w:rPr>
                <w:rFonts w:ascii="Corbel" w:hAnsi="Corbel" w:cs="Calibri Light"/>
              </w:rPr>
              <w:t xml:space="preserve">                                                                        </w:t>
            </w:r>
          </w:p>
        </w:tc>
      </w:tr>
      <w:tr w:rsidRPr="005F6A7A" w:rsidR="005F6A7A" w:rsidTr="1FF08405" w14:paraId="20FB9CCD" w14:textId="77777777">
        <w:trPr>
          <w:gridAfter w:val="1"/>
          <w:wAfter w:w="135" w:type="dxa"/>
          <w:trHeight w:val="374"/>
        </w:trPr>
        <w:tc>
          <w:tcPr>
            <w:tcW w:w="2400" w:type="dxa"/>
            <w:gridSpan w:val="7"/>
            <w:tcMar/>
          </w:tcPr>
          <w:p w:rsidRPr="005F6A7A" w:rsidR="005F6A7A" w:rsidP="00E07731" w:rsidRDefault="005F6A7A" w14:paraId="5B28C654" w14:textId="77777777">
            <w:pPr>
              <w:pStyle w:val="TableParagraph"/>
              <w:spacing w:before="118" w:line="237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Disability:</w:t>
            </w:r>
          </w:p>
        </w:tc>
        <w:tc>
          <w:tcPr>
            <w:tcW w:w="7513" w:type="dxa"/>
            <w:gridSpan w:val="17"/>
            <w:tcMar/>
          </w:tcPr>
          <w:p w:rsidRPr="005F6A7A" w:rsidR="005F6A7A" w:rsidP="00E07731" w:rsidRDefault="005F6A7A" w14:paraId="464D5D28" w14:textId="77777777">
            <w:pPr>
              <w:pStyle w:val="TableParagraph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 Yes </w:t>
            </w:r>
            <w:sdt>
              <w:sdtPr>
                <w:rPr>
                  <w:rFonts w:ascii="Corbel" w:hAnsi="Corbel" w:cs="Calibri Light"/>
                </w:rPr>
                <w:id w:val="2517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No </w:t>
            </w:r>
            <w:sdt>
              <w:sdtPr>
                <w:rPr>
                  <w:rFonts w:ascii="Corbel" w:hAnsi="Corbel" w:cs="Calibri Light"/>
                </w:rPr>
                <w:id w:val="-109208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   Details:</w:t>
            </w:r>
          </w:p>
        </w:tc>
      </w:tr>
      <w:tr w:rsidRPr="005F6A7A" w:rsidR="005F6A7A" w:rsidTr="1FF08405" w14:paraId="3D477E16" w14:textId="77777777">
        <w:trPr>
          <w:gridAfter w:val="1"/>
          <w:wAfter w:w="135" w:type="dxa"/>
          <w:trHeight w:val="371"/>
        </w:trPr>
        <w:tc>
          <w:tcPr>
            <w:tcW w:w="2400" w:type="dxa"/>
            <w:gridSpan w:val="7"/>
            <w:tcMar/>
          </w:tcPr>
          <w:p w:rsidRPr="005F6A7A" w:rsidR="005F6A7A" w:rsidP="00E07731" w:rsidRDefault="005F6A7A" w14:paraId="6FBB3312" w14:textId="5E330E14">
            <w:pPr>
              <w:pStyle w:val="TableParagraph"/>
              <w:spacing w:before="117" w:line="234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Sexual </w:t>
            </w:r>
            <w:r w:rsidR="00047EED">
              <w:rPr>
                <w:rFonts w:ascii="Corbel" w:hAnsi="Corbel" w:cs="Calibri Light"/>
              </w:rPr>
              <w:t>o</w:t>
            </w:r>
            <w:r w:rsidRPr="005F6A7A">
              <w:rPr>
                <w:rFonts w:ascii="Corbel" w:hAnsi="Corbel" w:cs="Calibri Light"/>
              </w:rPr>
              <w:t>rientation:</w:t>
            </w:r>
          </w:p>
        </w:tc>
        <w:tc>
          <w:tcPr>
            <w:tcW w:w="7513" w:type="dxa"/>
            <w:gridSpan w:val="17"/>
            <w:tcMar/>
          </w:tcPr>
          <w:p w:rsidRPr="005F6A7A" w:rsidR="005F6A7A" w:rsidP="00E07731" w:rsidRDefault="005F6A7A" w14:paraId="7BA32821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7C329B23" w14:textId="77777777">
        <w:trPr>
          <w:gridAfter w:val="1"/>
          <w:wAfter w:w="135" w:type="dxa"/>
          <w:trHeight w:val="373"/>
        </w:trPr>
        <w:tc>
          <w:tcPr>
            <w:tcW w:w="2400" w:type="dxa"/>
            <w:gridSpan w:val="7"/>
            <w:tcMar/>
          </w:tcPr>
          <w:p w:rsidRPr="005F6A7A" w:rsidR="005F6A7A" w:rsidP="00E07731" w:rsidRDefault="005F6A7A" w14:paraId="7ABCF4D2" w14:textId="67BBDF35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Gender </w:t>
            </w:r>
            <w:r w:rsidR="00047EED">
              <w:rPr>
                <w:rFonts w:ascii="Corbel" w:hAnsi="Corbel" w:cs="Calibri Light"/>
              </w:rPr>
              <w:t>i</w:t>
            </w:r>
            <w:r w:rsidRPr="005F6A7A">
              <w:rPr>
                <w:rFonts w:ascii="Corbel" w:hAnsi="Corbel" w:cs="Calibri Light"/>
              </w:rPr>
              <w:t>dentity:</w:t>
            </w:r>
          </w:p>
        </w:tc>
        <w:tc>
          <w:tcPr>
            <w:tcW w:w="7513" w:type="dxa"/>
            <w:gridSpan w:val="17"/>
            <w:tcMar/>
          </w:tcPr>
          <w:p w:rsidRPr="005F6A7A" w:rsidR="005F6A7A" w:rsidP="00E07731" w:rsidRDefault="005F6A7A" w14:paraId="3E090C88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11C6721E" w14:textId="77777777">
        <w:trPr>
          <w:gridAfter w:val="1"/>
          <w:wAfter w:w="135" w:type="dxa"/>
          <w:trHeight w:val="371"/>
        </w:trPr>
        <w:tc>
          <w:tcPr>
            <w:tcW w:w="2400" w:type="dxa"/>
            <w:gridSpan w:val="7"/>
            <w:tcMar/>
          </w:tcPr>
          <w:p w:rsidRPr="005F6A7A" w:rsidR="005F6A7A" w:rsidP="00E07731" w:rsidRDefault="005F6A7A" w14:paraId="3C7696D6" w14:textId="3D13ED61">
            <w:pPr>
              <w:pStyle w:val="TableParagraph"/>
              <w:spacing w:before="117" w:line="234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Substance</w:t>
            </w:r>
            <w:r w:rsidR="00047EED">
              <w:rPr>
                <w:rFonts w:ascii="Corbel" w:hAnsi="Corbel" w:cs="Calibri Light"/>
              </w:rPr>
              <w:t xml:space="preserve"> </w:t>
            </w:r>
            <w:r w:rsidRPr="005F6A7A">
              <w:rPr>
                <w:rFonts w:ascii="Corbel" w:hAnsi="Corbel" w:cs="Calibri Light"/>
              </w:rPr>
              <w:t>use:</w:t>
            </w:r>
          </w:p>
        </w:tc>
        <w:tc>
          <w:tcPr>
            <w:tcW w:w="7513" w:type="dxa"/>
            <w:gridSpan w:val="17"/>
            <w:tcMar/>
          </w:tcPr>
          <w:p w:rsidRPr="005F6A7A" w:rsidR="005F6A7A" w:rsidP="00E07731" w:rsidRDefault="005F6A7A" w14:paraId="2C8552CE" w14:textId="77777777">
            <w:pPr>
              <w:pStyle w:val="TableParagraph"/>
              <w:tabs>
                <w:tab w:val="left" w:pos="988"/>
                <w:tab w:val="left" w:pos="1948"/>
              </w:tabs>
              <w:spacing w:before="120"/>
              <w:ind w:left="109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Yes </w:t>
            </w:r>
            <w:sdt>
              <w:sdtPr>
                <w:rPr>
                  <w:rFonts w:ascii="Corbel" w:hAnsi="Corbel" w:cs="Calibri Light"/>
                </w:rPr>
                <w:id w:val="-61290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No </w:t>
            </w:r>
            <w:sdt>
              <w:sdtPr>
                <w:rPr>
                  <w:rFonts w:ascii="Corbel" w:hAnsi="Corbel" w:cs="Calibri Light"/>
                </w:rPr>
                <w:id w:val="-88864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Details: </w:t>
            </w:r>
          </w:p>
        </w:tc>
      </w:tr>
      <w:tr w:rsidRPr="005F6A7A" w:rsidR="005F6A7A" w:rsidTr="1FF08405" w14:paraId="3CDAB42B" w14:textId="77777777">
        <w:trPr>
          <w:gridAfter w:val="1"/>
          <w:wAfter w:w="135" w:type="dxa"/>
          <w:trHeight w:val="373"/>
        </w:trPr>
        <w:tc>
          <w:tcPr>
            <w:tcW w:w="2400" w:type="dxa"/>
            <w:gridSpan w:val="7"/>
            <w:tcMar/>
          </w:tcPr>
          <w:p w:rsidRPr="005F6A7A" w:rsidR="005F6A7A" w:rsidP="00E07731" w:rsidRDefault="005F6A7A" w14:paraId="0514B51B" w14:textId="722E61DF">
            <w:pPr>
              <w:pStyle w:val="TableParagraph"/>
              <w:spacing w:before="120" w:line="234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Mental </w:t>
            </w:r>
            <w:r w:rsidR="00047EED">
              <w:rPr>
                <w:rFonts w:ascii="Corbel" w:hAnsi="Corbel" w:cs="Calibri Light"/>
              </w:rPr>
              <w:t>h</w:t>
            </w:r>
            <w:r w:rsidRPr="005F6A7A">
              <w:rPr>
                <w:rFonts w:ascii="Corbel" w:hAnsi="Corbel" w:cs="Calibri Light"/>
              </w:rPr>
              <w:t xml:space="preserve">ealth </w:t>
            </w:r>
            <w:r w:rsidR="00047EED">
              <w:rPr>
                <w:rFonts w:ascii="Corbel" w:hAnsi="Corbel" w:cs="Calibri Light"/>
              </w:rPr>
              <w:t>i</w:t>
            </w:r>
            <w:r w:rsidRPr="005F6A7A">
              <w:rPr>
                <w:rFonts w:ascii="Corbel" w:hAnsi="Corbel" w:cs="Calibri Light"/>
              </w:rPr>
              <w:t>ssues:</w:t>
            </w:r>
          </w:p>
        </w:tc>
        <w:tc>
          <w:tcPr>
            <w:tcW w:w="7513" w:type="dxa"/>
            <w:gridSpan w:val="17"/>
            <w:tcMar/>
          </w:tcPr>
          <w:p w:rsidRPr="005F6A7A" w:rsidR="005F6A7A" w:rsidP="00E07731" w:rsidRDefault="005F6A7A" w14:paraId="067475E0" w14:textId="77777777">
            <w:pPr>
              <w:pStyle w:val="TableParagraph"/>
              <w:tabs>
                <w:tab w:val="left" w:pos="988"/>
                <w:tab w:val="left" w:pos="1948"/>
              </w:tabs>
              <w:spacing w:before="120"/>
              <w:ind w:left="109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Yes </w:t>
            </w:r>
            <w:sdt>
              <w:sdtPr>
                <w:rPr>
                  <w:rFonts w:ascii="Corbel" w:hAnsi="Corbel" w:cs="Calibri Light"/>
                </w:rPr>
                <w:id w:val="1111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No </w:t>
            </w:r>
            <w:sdt>
              <w:sdtPr>
                <w:rPr>
                  <w:rFonts w:ascii="Corbel" w:hAnsi="Corbel" w:cs="Calibri Light"/>
                </w:rPr>
                <w:id w:val="12049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Details: </w:t>
            </w:r>
          </w:p>
        </w:tc>
      </w:tr>
      <w:tr w:rsidRPr="005F6A7A" w:rsidR="005F6A7A" w:rsidTr="1FF08405" w14:paraId="31597902" w14:textId="77777777">
        <w:trPr>
          <w:gridAfter w:val="1"/>
          <w:wAfter w:w="135" w:type="dxa"/>
          <w:trHeight w:val="746"/>
        </w:trPr>
        <w:tc>
          <w:tcPr>
            <w:tcW w:w="2400" w:type="dxa"/>
            <w:gridSpan w:val="7"/>
            <w:shd w:val="clear" w:color="auto" w:fill="FFFFFF" w:themeFill="background1"/>
            <w:tcMar/>
          </w:tcPr>
          <w:p w:rsidRPr="005F6A7A" w:rsidR="005F6A7A" w:rsidP="00E07731" w:rsidRDefault="005F6A7A" w14:paraId="2D3EAC64" w14:textId="77777777">
            <w:pPr>
              <w:pStyle w:val="TableParagraph"/>
              <w:spacing w:before="120"/>
              <w:ind w:left="107" w:right="724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Is the victim a repeat victim?</w:t>
            </w:r>
          </w:p>
        </w:tc>
        <w:tc>
          <w:tcPr>
            <w:tcW w:w="7513" w:type="dxa"/>
            <w:gridSpan w:val="17"/>
            <w:tcMar/>
          </w:tcPr>
          <w:p w:rsidRPr="005F6A7A" w:rsidR="005F6A7A" w:rsidP="00E07731" w:rsidRDefault="005F6A7A" w14:paraId="586838D7" w14:textId="77777777">
            <w:pPr>
              <w:pStyle w:val="TableParagraph"/>
              <w:tabs>
                <w:tab w:val="left" w:pos="988"/>
                <w:tab w:val="left" w:pos="1948"/>
              </w:tabs>
              <w:spacing w:before="120"/>
              <w:ind w:left="109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Yes </w:t>
            </w:r>
            <w:sdt>
              <w:sdtPr>
                <w:rPr>
                  <w:rFonts w:ascii="Corbel" w:hAnsi="Corbel" w:cs="Calibri Light"/>
                </w:rPr>
                <w:id w:val="10403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No </w:t>
            </w:r>
            <w:sdt>
              <w:sdtPr>
                <w:rPr>
                  <w:rFonts w:ascii="Corbel" w:hAnsi="Corbel" w:cs="Calibri Light"/>
                </w:rPr>
                <w:id w:val="94049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Details: </w:t>
            </w:r>
          </w:p>
        </w:tc>
      </w:tr>
      <w:tr w:rsidRPr="005F6A7A" w:rsidR="005F6A7A" w:rsidTr="1FF08405" w14:paraId="03BA2A1D" w14:textId="77777777">
        <w:tblPrEx>
          <w:tblBorders>
            <w:top w:val="single" w:color="FF0000" w:sz="24" w:space="0"/>
            <w:left w:val="single" w:color="FF0000" w:sz="24" w:space="0"/>
            <w:bottom w:val="single" w:color="FF0000" w:sz="24" w:space="0"/>
            <w:right w:val="single" w:color="FF0000" w:sz="24" w:space="0"/>
          </w:tblBorders>
        </w:tblPrEx>
        <w:trPr>
          <w:gridAfter w:val="1"/>
          <w:wAfter w:w="135" w:type="dxa"/>
          <w:trHeight w:val="395"/>
        </w:trPr>
        <w:tc>
          <w:tcPr>
            <w:tcW w:w="9913" w:type="dxa"/>
            <w:gridSpan w:val="24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shd w:val="clear" w:color="auto" w:fill="01A0C6"/>
            <w:tcMar/>
          </w:tcPr>
          <w:p w:rsidRPr="005F6A7A" w:rsidR="005F6A7A" w:rsidP="00E07731" w:rsidRDefault="005F6A7A" w14:paraId="7F7D4482" w14:textId="281FE86D">
            <w:pPr>
              <w:pStyle w:val="TableParagraph"/>
              <w:spacing w:before="118" w:line="258" w:lineRule="exact"/>
              <w:rPr>
                <w:rFonts w:ascii="Corbel" w:hAnsi="Corbel" w:cs="Calibri Light"/>
                <w:b/>
                <w:sz w:val="24"/>
              </w:rPr>
            </w:pPr>
            <w:r w:rsidRPr="005F6A7A">
              <w:rPr>
                <w:rFonts w:ascii="Corbel" w:hAnsi="Corbel" w:cs="Calibri Light"/>
                <w:sz w:val="20"/>
              </w:rPr>
              <w:br w:type="page"/>
            </w:r>
            <w:r w:rsidRPr="002B36AB">
              <w:rPr>
                <w:rFonts w:ascii="Corbel" w:hAnsi="Corbel" w:cs="Calibri Light"/>
                <w:b/>
                <w:color w:val="FFFFFF" w:themeColor="background1"/>
                <w:sz w:val="24"/>
                <w:shd w:val="clear" w:color="auto" w:fill="01A0C6"/>
              </w:rPr>
              <w:t xml:space="preserve"> PERPETRATOR – </w:t>
            </w:r>
            <w:r w:rsidRPr="002B36AB">
              <w:rPr>
                <w:rFonts w:ascii="Corbel" w:hAnsi="Corbel" w:cs="Calibri Light"/>
                <w:b/>
                <w:color w:val="FFFFFF" w:themeColor="background1"/>
                <w:sz w:val="24"/>
                <w:szCs w:val="24"/>
                <w:shd w:val="clear" w:color="auto" w:fill="01A0C6"/>
              </w:rPr>
              <w:t>PERSON ENGAGED IN ABUSIVE BEHAVIOUR</w:t>
            </w:r>
          </w:p>
        </w:tc>
      </w:tr>
      <w:tr w:rsidRPr="005F6A7A" w:rsidR="005F6A7A" w:rsidTr="1FF08405" w14:paraId="21F6177C" w14:textId="77777777">
        <w:tblPrEx>
          <w:tblBorders>
            <w:top w:val="single" w:color="FF0000" w:sz="24" w:space="0"/>
            <w:left w:val="single" w:color="FF0000" w:sz="24" w:space="0"/>
            <w:bottom w:val="single" w:color="FF0000" w:sz="24" w:space="0"/>
            <w:right w:val="single" w:color="FF0000" w:sz="24" w:space="0"/>
          </w:tblBorders>
        </w:tblPrEx>
        <w:trPr>
          <w:gridAfter w:val="1"/>
          <w:wAfter w:w="135" w:type="dxa"/>
          <w:trHeight w:val="373"/>
        </w:trPr>
        <w:tc>
          <w:tcPr>
            <w:tcW w:w="3026" w:type="dxa"/>
            <w:gridSpan w:val="9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</w:tcPr>
          <w:p w:rsidRPr="005F6A7A" w:rsidR="005F6A7A" w:rsidP="00E07731" w:rsidRDefault="005F6A7A" w14:paraId="17EE49D1" w14:textId="1DA2485B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First </w:t>
            </w:r>
            <w:r w:rsidR="00047EED">
              <w:rPr>
                <w:rFonts w:ascii="Corbel" w:hAnsi="Corbel" w:cs="Calibri Light"/>
              </w:rPr>
              <w:t>n</w:t>
            </w:r>
            <w:r w:rsidRPr="005F6A7A">
              <w:rPr>
                <w:rFonts w:ascii="Corbel" w:hAnsi="Corbel" w:cs="Calibri Light"/>
              </w:rPr>
              <w:t>ame:</w:t>
            </w:r>
          </w:p>
        </w:tc>
        <w:tc>
          <w:tcPr>
            <w:tcW w:w="2763" w:type="dxa"/>
            <w:gridSpan w:val="5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  <w:vAlign w:val="center"/>
          </w:tcPr>
          <w:p w:rsidRPr="005F6A7A" w:rsidR="005F6A7A" w:rsidP="00E07731" w:rsidRDefault="005F6A7A" w14:paraId="2B92A201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1452" w:type="dxa"/>
            <w:gridSpan w:val="8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  <w:vAlign w:val="center"/>
          </w:tcPr>
          <w:p w:rsidRPr="005F6A7A" w:rsidR="005F6A7A" w:rsidP="00E07731" w:rsidRDefault="005F6A7A" w14:paraId="335DDA5A" w14:textId="2B44FA32">
            <w:pPr>
              <w:pStyle w:val="TableParagraph"/>
              <w:spacing w:before="117" w:line="237" w:lineRule="exact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 Date of </w:t>
            </w:r>
            <w:r w:rsidR="00047EED">
              <w:rPr>
                <w:rFonts w:ascii="Corbel" w:hAnsi="Corbel" w:cs="Calibri Light"/>
              </w:rPr>
              <w:t>b</w:t>
            </w:r>
            <w:r w:rsidRPr="005F6A7A">
              <w:rPr>
                <w:rFonts w:ascii="Corbel" w:hAnsi="Corbel" w:cs="Calibri Light"/>
              </w:rPr>
              <w:t>irth:</w:t>
            </w:r>
          </w:p>
        </w:tc>
        <w:tc>
          <w:tcPr>
            <w:tcW w:w="2672" w:type="dxa"/>
            <w:gridSpan w:val="2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  <w:vAlign w:val="center"/>
          </w:tcPr>
          <w:p w:rsidRPr="005F6A7A" w:rsidR="005F6A7A" w:rsidP="00E07731" w:rsidRDefault="005F6A7A" w14:paraId="328E8E4E" w14:textId="77777777">
            <w:pPr>
              <w:pStyle w:val="TableParagraph"/>
              <w:spacing w:before="117" w:line="237" w:lineRule="exact"/>
              <w:ind w:left="106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795EE368" w14:textId="77777777">
        <w:tblPrEx>
          <w:tblBorders>
            <w:top w:val="single" w:color="FF0000" w:sz="24" w:space="0"/>
            <w:left w:val="single" w:color="FF0000" w:sz="24" w:space="0"/>
            <w:bottom w:val="single" w:color="FF0000" w:sz="24" w:space="0"/>
            <w:right w:val="single" w:color="FF0000" w:sz="24" w:space="0"/>
          </w:tblBorders>
        </w:tblPrEx>
        <w:trPr>
          <w:gridAfter w:val="1"/>
          <w:wAfter w:w="135" w:type="dxa"/>
          <w:trHeight w:val="373"/>
        </w:trPr>
        <w:tc>
          <w:tcPr>
            <w:tcW w:w="3026" w:type="dxa"/>
            <w:gridSpan w:val="9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</w:tcPr>
          <w:p w:rsidRPr="005F6A7A" w:rsidR="005F6A7A" w:rsidP="00E07731" w:rsidRDefault="005F6A7A" w14:paraId="78EFBF05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Surname:</w:t>
            </w:r>
          </w:p>
        </w:tc>
        <w:tc>
          <w:tcPr>
            <w:tcW w:w="2763" w:type="dxa"/>
            <w:gridSpan w:val="5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  <w:vAlign w:val="center"/>
          </w:tcPr>
          <w:p w:rsidRPr="005F6A7A" w:rsidR="005F6A7A" w:rsidP="00E07731" w:rsidRDefault="005F6A7A" w14:paraId="20800DE4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1452" w:type="dxa"/>
            <w:gridSpan w:val="8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  <w:vAlign w:val="center"/>
          </w:tcPr>
          <w:p w:rsidRPr="005F6A7A" w:rsidR="005F6A7A" w:rsidP="00E07731" w:rsidRDefault="005F6A7A" w14:paraId="6BA1AD08" w14:textId="77777777">
            <w:pPr>
              <w:pStyle w:val="TableParagraph"/>
              <w:spacing w:before="117" w:line="237" w:lineRule="exact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 Age:</w:t>
            </w:r>
          </w:p>
        </w:tc>
        <w:tc>
          <w:tcPr>
            <w:tcW w:w="2672" w:type="dxa"/>
            <w:gridSpan w:val="2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  <w:vAlign w:val="center"/>
          </w:tcPr>
          <w:p w:rsidRPr="005F6A7A" w:rsidR="005F6A7A" w:rsidP="00E07731" w:rsidRDefault="005F6A7A" w14:paraId="3477F781" w14:textId="77777777">
            <w:pPr>
              <w:pStyle w:val="TableParagraph"/>
              <w:spacing w:before="117" w:line="237" w:lineRule="exact"/>
              <w:ind w:left="106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071EAF71" w14:textId="77777777">
        <w:tblPrEx>
          <w:tblBorders>
            <w:top w:val="single" w:color="FF0000" w:sz="24" w:space="0"/>
            <w:left w:val="single" w:color="FF0000" w:sz="24" w:space="0"/>
            <w:bottom w:val="single" w:color="FF0000" w:sz="24" w:space="0"/>
            <w:right w:val="single" w:color="FF0000" w:sz="24" w:space="0"/>
          </w:tblBorders>
        </w:tblPrEx>
        <w:trPr>
          <w:gridAfter w:val="1"/>
          <w:wAfter w:w="135" w:type="dxa"/>
          <w:trHeight w:val="746"/>
        </w:trPr>
        <w:tc>
          <w:tcPr>
            <w:tcW w:w="3026" w:type="dxa"/>
            <w:gridSpan w:val="9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</w:tcPr>
          <w:p w:rsidRPr="005F6A7A" w:rsidR="005F6A7A" w:rsidP="00E07731" w:rsidRDefault="005F6A7A" w14:paraId="4846FAED" w14:textId="77777777">
            <w:pPr>
              <w:pStyle w:val="TableParagraph"/>
              <w:spacing w:before="117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Address:</w:t>
            </w:r>
          </w:p>
        </w:tc>
        <w:tc>
          <w:tcPr>
            <w:tcW w:w="6887" w:type="dxa"/>
            <w:gridSpan w:val="15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  <w:vAlign w:val="center"/>
          </w:tcPr>
          <w:p w:rsidRPr="005F6A7A" w:rsidR="005F6A7A" w:rsidP="00E07731" w:rsidRDefault="005F6A7A" w14:paraId="66153089" w14:textId="77777777">
            <w:pPr>
              <w:pStyle w:val="TableParagraph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55F3DAD3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7F2798BE" w14:textId="77777777">
        <w:tblPrEx>
          <w:tblBorders>
            <w:top w:val="single" w:color="FF0000" w:sz="24" w:space="0"/>
            <w:left w:val="single" w:color="FF0000" w:sz="24" w:space="0"/>
            <w:bottom w:val="single" w:color="FF0000" w:sz="24" w:space="0"/>
            <w:right w:val="single" w:color="FF0000" w:sz="24" w:space="0"/>
          </w:tblBorders>
        </w:tblPrEx>
        <w:trPr>
          <w:gridAfter w:val="1"/>
          <w:wAfter w:w="135" w:type="dxa"/>
          <w:trHeight w:val="372"/>
        </w:trPr>
        <w:tc>
          <w:tcPr>
            <w:tcW w:w="3026" w:type="dxa"/>
            <w:gridSpan w:val="9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</w:tcPr>
          <w:p w:rsidRPr="005F6A7A" w:rsidR="005F6A7A" w:rsidP="00E07731" w:rsidRDefault="005F6A7A" w14:paraId="3F3D2CE9" w14:textId="628BB66A">
            <w:pPr>
              <w:pStyle w:val="TableParagraph"/>
              <w:spacing w:before="118" w:line="234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Telephone </w:t>
            </w:r>
            <w:r w:rsidR="00047EED">
              <w:rPr>
                <w:rFonts w:ascii="Corbel" w:hAnsi="Corbel" w:cs="Calibri Light"/>
              </w:rPr>
              <w:t>n</w:t>
            </w:r>
            <w:r w:rsidRPr="005F6A7A">
              <w:rPr>
                <w:rFonts w:ascii="Corbel" w:hAnsi="Corbel" w:cs="Calibri Light"/>
              </w:rPr>
              <w:t>umber(s):</w:t>
            </w:r>
          </w:p>
        </w:tc>
        <w:tc>
          <w:tcPr>
            <w:tcW w:w="2763" w:type="dxa"/>
            <w:gridSpan w:val="5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  <w:vAlign w:val="center"/>
          </w:tcPr>
          <w:p w:rsidRPr="005F6A7A" w:rsidR="005F6A7A" w:rsidP="00E07731" w:rsidRDefault="005F6A7A" w14:paraId="28F0BC97" w14:textId="77777777">
            <w:pPr>
              <w:pStyle w:val="TableParagraph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367FAD72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1452" w:type="dxa"/>
            <w:gridSpan w:val="8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  <w:vAlign w:val="center"/>
          </w:tcPr>
          <w:p w:rsidRPr="005F6A7A" w:rsidR="005F6A7A" w:rsidP="00E07731" w:rsidRDefault="005F6A7A" w14:paraId="5B2DB7EB" w14:textId="77777777">
            <w:pPr>
              <w:pStyle w:val="TableParagraph"/>
              <w:spacing w:before="118" w:line="234" w:lineRule="exact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 Email:</w:t>
            </w:r>
          </w:p>
        </w:tc>
        <w:tc>
          <w:tcPr>
            <w:tcW w:w="2672" w:type="dxa"/>
            <w:gridSpan w:val="2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  <w:vAlign w:val="center"/>
          </w:tcPr>
          <w:p w:rsidRPr="005F6A7A" w:rsidR="005F6A7A" w:rsidP="00E07731" w:rsidRDefault="005F6A7A" w14:paraId="03F5937B" w14:textId="77777777">
            <w:pPr>
              <w:pStyle w:val="TableParagraph"/>
              <w:spacing w:before="118" w:line="234" w:lineRule="exact"/>
              <w:ind w:left="106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5BECDB51" w14:textId="77777777">
        <w:tblPrEx>
          <w:tblBorders>
            <w:top w:val="single" w:color="FF0000" w:sz="24" w:space="0"/>
            <w:left w:val="single" w:color="FF0000" w:sz="24" w:space="0"/>
            <w:bottom w:val="single" w:color="FF0000" w:sz="24" w:space="0"/>
            <w:right w:val="single" w:color="FF0000" w:sz="24" w:space="0"/>
          </w:tblBorders>
        </w:tblPrEx>
        <w:trPr>
          <w:gridAfter w:val="1"/>
          <w:wAfter w:w="135" w:type="dxa"/>
          <w:trHeight w:val="374"/>
        </w:trPr>
        <w:tc>
          <w:tcPr>
            <w:tcW w:w="3026" w:type="dxa"/>
            <w:gridSpan w:val="9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</w:tcPr>
          <w:p w:rsidRPr="005F6A7A" w:rsidR="005F6A7A" w:rsidP="00E07731" w:rsidRDefault="005F6A7A" w14:paraId="2D1BA0AB" w14:textId="77777777">
            <w:pPr>
              <w:pStyle w:val="TableParagraph"/>
              <w:spacing w:before="120" w:line="234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Ethnicity:</w:t>
            </w:r>
          </w:p>
        </w:tc>
        <w:tc>
          <w:tcPr>
            <w:tcW w:w="6887" w:type="dxa"/>
            <w:gridSpan w:val="15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  <w:vAlign w:val="center"/>
          </w:tcPr>
          <w:p w:rsidRPr="005F6A7A" w:rsidR="005F6A7A" w:rsidP="00E07731" w:rsidRDefault="005F6A7A" w14:paraId="17EF8C7A" w14:textId="7376B2FD">
            <w:pPr>
              <w:pStyle w:val="TableParagraph"/>
              <w:rPr>
                <w:rFonts w:ascii="Corbel" w:hAnsi="Corbel" w:cs="Calibri Light"/>
              </w:rPr>
            </w:pPr>
            <w:r w:rsidRPr="1FF08405" w:rsidR="73AF285E">
              <w:rPr>
                <w:rFonts w:ascii="Corbel" w:hAnsi="Corbel" w:cs="Calibri Light"/>
              </w:rPr>
              <w:t xml:space="preserve">                                                               Religion:</w:t>
            </w:r>
          </w:p>
        </w:tc>
      </w:tr>
      <w:tr w:rsidRPr="005F6A7A" w:rsidR="005F6A7A" w:rsidTr="1FF08405" w14:paraId="328B8C1E" w14:textId="77777777">
        <w:tblPrEx>
          <w:tblBorders>
            <w:top w:val="single" w:color="FF0000" w:sz="24" w:space="0"/>
            <w:left w:val="single" w:color="FF0000" w:sz="24" w:space="0"/>
            <w:bottom w:val="single" w:color="FF0000" w:sz="24" w:space="0"/>
            <w:right w:val="single" w:color="FF0000" w:sz="24" w:space="0"/>
          </w:tblBorders>
        </w:tblPrEx>
        <w:trPr>
          <w:gridAfter w:val="1"/>
          <w:wAfter w:w="135" w:type="dxa"/>
          <w:trHeight w:val="374"/>
        </w:trPr>
        <w:tc>
          <w:tcPr>
            <w:tcW w:w="3026" w:type="dxa"/>
            <w:gridSpan w:val="9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</w:tcPr>
          <w:p w:rsidRPr="005F6A7A" w:rsidR="005F6A7A" w:rsidP="00E07731" w:rsidRDefault="005F6A7A" w14:paraId="28A698B4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Disability:</w:t>
            </w:r>
          </w:p>
        </w:tc>
        <w:tc>
          <w:tcPr>
            <w:tcW w:w="6887" w:type="dxa"/>
            <w:gridSpan w:val="15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  <w:vAlign w:val="center"/>
          </w:tcPr>
          <w:p w:rsidRPr="005F6A7A" w:rsidR="005F6A7A" w:rsidP="00E07731" w:rsidRDefault="005F6A7A" w14:paraId="1A3D08E9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5B15226D" w14:textId="77777777">
        <w:tblPrEx>
          <w:tblBorders>
            <w:top w:val="single" w:color="FF0000" w:sz="24" w:space="0"/>
            <w:left w:val="single" w:color="FF0000" w:sz="24" w:space="0"/>
            <w:bottom w:val="single" w:color="FF0000" w:sz="24" w:space="0"/>
            <w:right w:val="single" w:color="FF0000" w:sz="24" w:space="0"/>
          </w:tblBorders>
        </w:tblPrEx>
        <w:trPr>
          <w:gridAfter w:val="1"/>
          <w:wAfter w:w="135" w:type="dxa"/>
          <w:trHeight w:val="371"/>
        </w:trPr>
        <w:tc>
          <w:tcPr>
            <w:tcW w:w="3026" w:type="dxa"/>
            <w:gridSpan w:val="9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</w:tcPr>
          <w:p w:rsidRPr="005F6A7A" w:rsidR="005F6A7A" w:rsidP="00E07731" w:rsidRDefault="005F6A7A" w14:paraId="2E8B1A97" w14:textId="07659B4D">
            <w:pPr>
              <w:pStyle w:val="TableParagraph"/>
              <w:spacing w:before="117" w:line="234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Sexual </w:t>
            </w:r>
            <w:r w:rsidR="00047EED">
              <w:rPr>
                <w:rFonts w:ascii="Corbel" w:hAnsi="Corbel" w:cs="Calibri Light"/>
              </w:rPr>
              <w:t>o</w:t>
            </w:r>
            <w:r w:rsidRPr="005F6A7A">
              <w:rPr>
                <w:rFonts w:ascii="Corbel" w:hAnsi="Corbel" w:cs="Calibri Light"/>
              </w:rPr>
              <w:t>rientation:</w:t>
            </w:r>
          </w:p>
        </w:tc>
        <w:tc>
          <w:tcPr>
            <w:tcW w:w="6887" w:type="dxa"/>
            <w:gridSpan w:val="15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  <w:vAlign w:val="center"/>
          </w:tcPr>
          <w:p w:rsidRPr="005F6A7A" w:rsidR="005F6A7A" w:rsidP="00E07731" w:rsidRDefault="005F6A7A" w14:paraId="2987D578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51035DA1" w14:textId="77777777">
        <w:tblPrEx>
          <w:tblBorders>
            <w:top w:val="single" w:color="FF0000" w:sz="24" w:space="0"/>
            <w:left w:val="single" w:color="FF0000" w:sz="24" w:space="0"/>
            <w:bottom w:val="single" w:color="FF0000" w:sz="24" w:space="0"/>
            <w:right w:val="single" w:color="FF0000" w:sz="24" w:space="0"/>
          </w:tblBorders>
        </w:tblPrEx>
        <w:trPr>
          <w:gridAfter w:val="1"/>
          <w:wAfter w:w="135" w:type="dxa"/>
          <w:trHeight w:val="374"/>
        </w:trPr>
        <w:tc>
          <w:tcPr>
            <w:tcW w:w="3026" w:type="dxa"/>
            <w:gridSpan w:val="9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</w:tcPr>
          <w:p w:rsidRPr="005F6A7A" w:rsidR="005F6A7A" w:rsidP="00E07731" w:rsidRDefault="005F6A7A" w14:paraId="54D69486" w14:textId="038BE551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Gender </w:t>
            </w:r>
            <w:r w:rsidR="00047EED">
              <w:rPr>
                <w:rFonts w:ascii="Corbel" w:hAnsi="Corbel" w:cs="Calibri Light"/>
              </w:rPr>
              <w:t>i</w:t>
            </w:r>
            <w:r w:rsidRPr="005F6A7A">
              <w:rPr>
                <w:rFonts w:ascii="Corbel" w:hAnsi="Corbel" w:cs="Calibri Light"/>
              </w:rPr>
              <w:t>dentity:</w:t>
            </w:r>
          </w:p>
        </w:tc>
        <w:tc>
          <w:tcPr>
            <w:tcW w:w="6887" w:type="dxa"/>
            <w:gridSpan w:val="15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  <w:vAlign w:val="center"/>
          </w:tcPr>
          <w:p w:rsidRPr="005F6A7A" w:rsidR="005F6A7A" w:rsidP="00E07731" w:rsidRDefault="005F6A7A" w14:paraId="470CCC38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2A261FD9" w14:textId="77777777">
        <w:tblPrEx>
          <w:tblBorders>
            <w:top w:val="single" w:color="FF0000" w:sz="24" w:space="0"/>
            <w:left w:val="single" w:color="FF0000" w:sz="24" w:space="0"/>
            <w:bottom w:val="single" w:color="FF0000" w:sz="24" w:space="0"/>
            <w:right w:val="single" w:color="FF0000" w:sz="24" w:space="0"/>
          </w:tblBorders>
        </w:tblPrEx>
        <w:trPr>
          <w:gridAfter w:val="1"/>
          <w:wAfter w:w="135" w:type="dxa"/>
          <w:trHeight w:val="371"/>
        </w:trPr>
        <w:tc>
          <w:tcPr>
            <w:tcW w:w="3026" w:type="dxa"/>
            <w:gridSpan w:val="9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</w:tcPr>
          <w:p w:rsidRPr="005F6A7A" w:rsidR="005F6A7A" w:rsidP="00E07731" w:rsidRDefault="005F6A7A" w14:paraId="092BC8CD" w14:textId="54B72964">
            <w:pPr>
              <w:pStyle w:val="TableParagraph"/>
              <w:spacing w:before="117" w:line="234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Substance use:</w:t>
            </w:r>
          </w:p>
        </w:tc>
        <w:tc>
          <w:tcPr>
            <w:tcW w:w="6887" w:type="dxa"/>
            <w:gridSpan w:val="15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</w:tcPr>
          <w:p w:rsidRPr="005F6A7A" w:rsidR="005F6A7A" w:rsidP="00E07731" w:rsidRDefault="005F6A7A" w14:paraId="6FC315BE" w14:textId="77777777">
            <w:pPr>
              <w:pStyle w:val="TableParagraph"/>
              <w:tabs>
                <w:tab w:val="left" w:pos="988"/>
                <w:tab w:val="left" w:pos="1948"/>
              </w:tabs>
              <w:spacing w:before="120"/>
              <w:ind w:left="109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Yes </w:t>
            </w:r>
            <w:sdt>
              <w:sdtPr>
                <w:rPr>
                  <w:rFonts w:ascii="Corbel" w:hAnsi="Corbel" w:cs="Calibri Light"/>
                </w:rPr>
                <w:id w:val="-163261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No </w:t>
            </w:r>
            <w:sdt>
              <w:sdtPr>
                <w:rPr>
                  <w:rFonts w:ascii="Corbel" w:hAnsi="Corbel" w:cs="Calibri Light"/>
                </w:rPr>
                <w:id w:val="-125165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Details: </w:t>
            </w:r>
          </w:p>
        </w:tc>
      </w:tr>
      <w:tr w:rsidRPr="005F6A7A" w:rsidR="005F6A7A" w:rsidTr="1FF08405" w14:paraId="171F61B9" w14:textId="77777777">
        <w:tblPrEx>
          <w:tblBorders>
            <w:top w:val="single" w:color="FF0000" w:sz="24" w:space="0"/>
            <w:left w:val="single" w:color="FF0000" w:sz="24" w:space="0"/>
            <w:bottom w:val="single" w:color="FF0000" w:sz="24" w:space="0"/>
            <w:right w:val="single" w:color="FF0000" w:sz="24" w:space="0"/>
          </w:tblBorders>
        </w:tblPrEx>
        <w:trPr>
          <w:gridAfter w:val="1"/>
          <w:wAfter w:w="135" w:type="dxa"/>
          <w:trHeight w:val="374"/>
        </w:trPr>
        <w:tc>
          <w:tcPr>
            <w:tcW w:w="3026" w:type="dxa"/>
            <w:gridSpan w:val="9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</w:tcPr>
          <w:p w:rsidRPr="005F6A7A" w:rsidR="005F6A7A" w:rsidP="00E07731" w:rsidRDefault="005F6A7A" w14:paraId="13A08B32" w14:textId="1B5EDA48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Mental </w:t>
            </w:r>
            <w:r w:rsidR="00047EED">
              <w:rPr>
                <w:rFonts w:ascii="Corbel" w:hAnsi="Corbel" w:cs="Calibri Light"/>
              </w:rPr>
              <w:t>h</w:t>
            </w:r>
            <w:r w:rsidRPr="005F6A7A">
              <w:rPr>
                <w:rFonts w:ascii="Corbel" w:hAnsi="Corbel" w:cs="Calibri Light"/>
              </w:rPr>
              <w:t xml:space="preserve">ealth </w:t>
            </w:r>
            <w:r w:rsidR="00047EED">
              <w:rPr>
                <w:rFonts w:ascii="Corbel" w:hAnsi="Corbel" w:cs="Calibri Light"/>
              </w:rPr>
              <w:t>i</w:t>
            </w:r>
            <w:r w:rsidRPr="005F6A7A">
              <w:rPr>
                <w:rFonts w:ascii="Corbel" w:hAnsi="Corbel" w:cs="Calibri Light"/>
              </w:rPr>
              <w:t>ssues:</w:t>
            </w:r>
          </w:p>
        </w:tc>
        <w:tc>
          <w:tcPr>
            <w:tcW w:w="6887" w:type="dxa"/>
            <w:gridSpan w:val="15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</w:tcPr>
          <w:p w:rsidRPr="005F6A7A" w:rsidR="005F6A7A" w:rsidP="00E07731" w:rsidRDefault="005F6A7A" w14:paraId="1108BBF5" w14:textId="77777777">
            <w:pPr>
              <w:pStyle w:val="TableParagraph"/>
              <w:tabs>
                <w:tab w:val="left" w:pos="988"/>
                <w:tab w:val="left" w:pos="1948"/>
              </w:tabs>
              <w:spacing w:before="120"/>
              <w:ind w:left="109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Yes </w:t>
            </w:r>
            <w:sdt>
              <w:sdtPr>
                <w:rPr>
                  <w:rFonts w:ascii="Corbel" w:hAnsi="Corbel" w:cs="Calibri Light"/>
                </w:rPr>
                <w:id w:val="-111952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No </w:t>
            </w:r>
            <w:sdt>
              <w:sdtPr>
                <w:rPr>
                  <w:rFonts w:ascii="Corbel" w:hAnsi="Corbel" w:cs="Calibri Light"/>
                </w:rPr>
                <w:id w:val="123659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Details: </w:t>
            </w:r>
          </w:p>
        </w:tc>
      </w:tr>
      <w:tr w:rsidRPr="005F6A7A" w:rsidR="005F6A7A" w:rsidTr="1FF08405" w14:paraId="36DD894F" w14:textId="77777777">
        <w:tblPrEx>
          <w:tblBorders>
            <w:top w:val="single" w:color="FF0000" w:sz="24" w:space="0"/>
            <w:left w:val="single" w:color="FF0000" w:sz="24" w:space="0"/>
            <w:bottom w:val="single" w:color="FF0000" w:sz="24" w:space="0"/>
            <w:right w:val="single" w:color="FF0000" w:sz="24" w:space="0"/>
          </w:tblBorders>
        </w:tblPrEx>
        <w:trPr>
          <w:gridAfter w:val="1"/>
          <w:wAfter w:w="135" w:type="dxa"/>
          <w:trHeight w:val="625"/>
        </w:trPr>
        <w:tc>
          <w:tcPr>
            <w:tcW w:w="3026" w:type="dxa"/>
            <w:gridSpan w:val="9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</w:tcPr>
          <w:p w:rsidRPr="005F6A7A" w:rsidR="005F6A7A" w:rsidP="00E07731" w:rsidRDefault="005F6A7A" w14:paraId="29F4C722" w14:textId="77777777">
            <w:pPr>
              <w:pStyle w:val="TableParagraph"/>
              <w:spacing w:before="122" w:line="252" w:lineRule="exact"/>
              <w:ind w:left="108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Any current court involvement?</w:t>
            </w:r>
          </w:p>
        </w:tc>
        <w:tc>
          <w:tcPr>
            <w:tcW w:w="6887" w:type="dxa"/>
            <w:gridSpan w:val="15"/>
            <w:tcBorders>
              <w:top w:val="single" w:color="FF0000" w:sz="24"/>
              <w:left w:val="single" w:color="FF0000" w:sz="24"/>
              <w:bottom w:val="single" w:color="FF0000" w:sz="24"/>
              <w:right w:val="single" w:color="FF0000" w:sz="24"/>
            </w:tcBorders>
            <w:tcMar/>
          </w:tcPr>
          <w:p w:rsidRPr="005F6A7A" w:rsidR="005F6A7A" w:rsidP="00E07731" w:rsidRDefault="005F6A7A" w14:paraId="2E881D6C" w14:textId="77777777">
            <w:pPr>
              <w:pStyle w:val="TableParagraph"/>
              <w:tabs>
                <w:tab w:val="left" w:pos="988"/>
                <w:tab w:val="left" w:pos="1948"/>
              </w:tabs>
              <w:spacing w:before="120"/>
              <w:ind w:left="109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Yes </w:t>
            </w:r>
            <w:sdt>
              <w:sdtPr>
                <w:rPr>
                  <w:rFonts w:ascii="Corbel" w:hAnsi="Corbel" w:cs="Calibri Light"/>
                </w:rPr>
                <w:id w:val="149922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No </w:t>
            </w:r>
            <w:sdt>
              <w:sdtPr>
                <w:rPr>
                  <w:rFonts w:ascii="Corbel" w:hAnsi="Corbel" w:cs="Calibri Light"/>
                </w:rPr>
                <w:id w:val="-188284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Details: </w:t>
            </w:r>
          </w:p>
        </w:tc>
      </w:tr>
      <w:tr w:rsidRPr="005F6A7A" w:rsidR="005F6A7A" w:rsidTr="1FF08405" w14:paraId="1D5BC71D" w14:textId="77777777">
        <w:tblPrEx>
          <w:jc w:val="center"/>
          <w:tblInd w:w="0" w:type="dxa"/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178" w:type="dxa"/>
            <w:gridSpan w:val="6"/>
            <w:shd w:val="clear" w:color="auto" w:fill="01A0C6"/>
            <w:tcMar/>
            <w:vAlign w:val="bottom"/>
          </w:tcPr>
          <w:p w:rsidRPr="002B36AB" w:rsidR="005F6A7A" w:rsidP="002B36AB" w:rsidRDefault="00047EED" w14:paraId="73A2DF95" w14:textId="70BDD62B">
            <w:pPr>
              <w:pStyle w:val="TableParagraph"/>
              <w:spacing w:before="122" w:line="252" w:lineRule="exact"/>
              <w:ind w:left="142" w:right="210"/>
              <w:rPr>
                <w:rFonts w:ascii="Corbel" w:hAnsi="Corbel" w:cs="Calibri Light"/>
                <w:b/>
                <w:color w:val="FFFFFF" w:themeColor="background1"/>
              </w:rPr>
            </w:pPr>
            <w:r w:rsidRPr="002B36AB">
              <w:rPr>
                <w:rFonts w:ascii="Corbel" w:hAnsi="Corbel" w:cs="Calibri Light"/>
                <w:color w:val="FFFFFF" w:themeColor="background1"/>
                <w:sz w:val="20"/>
              </w:rPr>
              <w:br w:type="page"/>
            </w:r>
            <w:r w:rsidRPr="002B36AB">
              <w:rPr>
                <w:rFonts w:ascii="Corbel" w:hAnsi="Corbel" w:cs="Calibri Light"/>
                <w:b/>
                <w:color w:val="FFFFFF" w:themeColor="background1"/>
              </w:rPr>
              <w:t>Other Agencies Involved</w:t>
            </w:r>
          </w:p>
        </w:tc>
        <w:tc>
          <w:tcPr>
            <w:tcW w:w="7735" w:type="dxa"/>
            <w:gridSpan w:val="18"/>
            <w:shd w:val="clear" w:color="auto" w:fill="01A0C6"/>
            <w:tcMar/>
            <w:vAlign w:val="center"/>
          </w:tcPr>
          <w:p w:rsidRPr="002B36AB" w:rsidR="005F6A7A" w:rsidP="002B36AB" w:rsidRDefault="00047EED" w14:paraId="4A68463F" w14:textId="15521810">
            <w:pPr>
              <w:pStyle w:val="TableParagraph"/>
              <w:rPr>
                <w:rFonts w:ascii="Corbel" w:hAnsi="Corbel" w:cs="Calibri Light"/>
                <w:b/>
                <w:color w:val="FFFFFF" w:themeColor="background1"/>
              </w:rPr>
            </w:pPr>
            <w:r>
              <w:rPr>
                <w:rFonts w:ascii="Corbel" w:hAnsi="Corbel" w:cs="Calibri Light"/>
                <w:b/>
                <w:color w:val="FFFFFF" w:themeColor="background1"/>
              </w:rPr>
              <w:t xml:space="preserve"> </w:t>
            </w:r>
            <w:r w:rsidRPr="002B36AB">
              <w:rPr>
                <w:rFonts w:ascii="Corbel" w:hAnsi="Corbel" w:cs="Calibri Light"/>
                <w:b/>
                <w:color w:val="FFFFFF" w:themeColor="background1"/>
              </w:rPr>
              <w:t>Details</w:t>
            </w:r>
          </w:p>
        </w:tc>
      </w:tr>
      <w:tr w:rsidRPr="005F6A7A" w:rsidR="005F6A7A" w:rsidTr="1FF08405" w14:paraId="03D34E2B" w14:textId="77777777">
        <w:tblPrEx>
          <w:jc w:val="center"/>
          <w:tblInd w:w="0" w:type="dxa"/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178" w:type="dxa"/>
            <w:gridSpan w:val="6"/>
            <w:tcMar/>
            <w:vAlign w:val="center"/>
          </w:tcPr>
          <w:p w:rsidRPr="005F6A7A" w:rsidR="005F6A7A" w:rsidP="002B36AB" w:rsidRDefault="005F6A7A" w14:paraId="64F27069" w14:textId="6BD420F6">
            <w:pPr>
              <w:pStyle w:val="TableParagraph"/>
              <w:spacing w:before="120"/>
              <w:ind w:left="142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Health </w:t>
            </w:r>
            <w:r w:rsidR="003F385D">
              <w:rPr>
                <w:rFonts w:ascii="Corbel" w:hAnsi="Corbel" w:cs="Calibri Light"/>
              </w:rPr>
              <w:t>v</w:t>
            </w:r>
            <w:r w:rsidRPr="005F6A7A">
              <w:rPr>
                <w:rFonts w:ascii="Corbel" w:hAnsi="Corbel" w:cs="Calibri Light"/>
              </w:rPr>
              <w:t>isitor:</w:t>
            </w:r>
          </w:p>
        </w:tc>
        <w:tc>
          <w:tcPr>
            <w:tcW w:w="7735" w:type="dxa"/>
            <w:gridSpan w:val="18"/>
            <w:tcMar/>
          </w:tcPr>
          <w:p w:rsidRPr="005F6A7A" w:rsidR="005F6A7A" w:rsidP="002B36AB" w:rsidRDefault="005F6A7A" w14:paraId="43CF53EC" w14:textId="77777777">
            <w:pPr>
              <w:pStyle w:val="TableParagraph"/>
              <w:tabs>
                <w:tab w:val="left" w:pos="988"/>
                <w:tab w:val="left" w:pos="1948"/>
              </w:tabs>
              <w:spacing w:before="120"/>
              <w:ind w:left="142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Yes </w:t>
            </w:r>
            <w:sdt>
              <w:sdtPr>
                <w:rPr>
                  <w:rFonts w:ascii="Corbel" w:hAnsi="Corbel" w:cs="Calibri Light"/>
                </w:rPr>
                <w:id w:val="12907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No </w:t>
            </w:r>
            <w:sdt>
              <w:sdtPr>
                <w:rPr>
                  <w:rFonts w:ascii="Corbel" w:hAnsi="Corbel" w:cs="Calibri Light"/>
                </w:rPr>
                <w:id w:val="-87631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Details: </w:t>
            </w:r>
          </w:p>
        </w:tc>
      </w:tr>
      <w:tr w:rsidRPr="005F6A7A" w:rsidR="005F6A7A" w:rsidTr="1FF08405" w14:paraId="10115012" w14:textId="77777777">
        <w:tblPrEx>
          <w:jc w:val="center"/>
          <w:tblInd w:w="0" w:type="dxa"/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178" w:type="dxa"/>
            <w:gridSpan w:val="6"/>
            <w:tcMar/>
            <w:vAlign w:val="center"/>
          </w:tcPr>
          <w:p w:rsidRPr="005F6A7A" w:rsidR="005F6A7A" w:rsidP="002B36AB" w:rsidRDefault="005F6A7A" w14:paraId="5C6A7B65" w14:textId="77777777">
            <w:pPr>
              <w:pStyle w:val="TableParagraph"/>
              <w:spacing w:before="117"/>
              <w:ind w:left="142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Criminal Justice/Probation:</w:t>
            </w:r>
          </w:p>
        </w:tc>
        <w:tc>
          <w:tcPr>
            <w:tcW w:w="7735" w:type="dxa"/>
            <w:gridSpan w:val="18"/>
            <w:tcMar/>
          </w:tcPr>
          <w:p w:rsidRPr="005F6A7A" w:rsidR="005F6A7A" w:rsidP="002B36AB" w:rsidRDefault="005F6A7A" w14:paraId="7C0CBF3C" w14:textId="77777777">
            <w:pPr>
              <w:pStyle w:val="TableParagraph"/>
              <w:tabs>
                <w:tab w:val="left" w:pos="988"/>
                <w:tab w:val="left" w:pos="1948"/>
              </w:tabs>
              <w:spacing w:before="120"/>
              <w:ind w:left="142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Yes </w:t>
            </w:r>
            <w:sdt>
              <w:sdtPr>
                <w:rPr>
                  <w:rFonts w:ascii="Corbel" w:hAnsi="Corbel" w:cs="Calibri Light"/>
                </w:rPr>
                <w:id w:val="-116361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No </w:t>
            </w:r>
            <w:sdt>
              <w:sdtPr>
                <w:rPr>
                  <w:rFonts w:ascii="Corbel" w:hAnsi="Corbel" w:cs="Calibri Light"/>
                </w:rPr>
                <w:id w:val="17700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Details: </w:t>
            </w:r>
          </w:p>
        </w:tc>
      </w:tr>
      <w:tr w:rsidRPr="005F6A7A" w:rsidR="005F6A7A" w:rsidTr="1FF08405" w14:paraId="3233BCAB" w14:textId="77777777">
        <w:tblPrEx>
          <w:jc w:val="center"/>
          <w:tblInd w:w="0" w:type="dxa"/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178" w:type="dxa"/>
            <w:gridSpan w:val="6"/>
            <w:tcMar/>
            <w:vAlign w:val="center"/>
          </w:tcPr>
          <w:p w:rsidRPr="005F6A7A" w:rsidR="005F6A7A" w:rsidP="002B36AB" w:rsidRDefault="005F6A7A" w14:paraId="03396BFA" w14:textId="5D49795B">
            <w:pPr>
              <w:pStyle w:val="TableParagraph"/>
              <w:spacing w:before="117"/>
              <w:ind w:left="142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Mental </w:t>
            </w:r>
            <w:r w:rsidR="003F385D">
              <w:rPr>
                <w:rFonts w:ascii="Corbel" w:hAnsi="Corbel" w:cs="Calibri Light"/>
              </w:rPr>
              <w:t>h</w:t>
            </w:r>
            <w:r w:rsidRPr="005F6A7A">
              <w:rPr>
                <w:rFonts w:ascii="Corbel" w:hAnsi="Corbel" w:cs="Calibri Light"/>
              </w:rPr>
              <w:t>ealth Services:</w:t>
            </w:r>
          </w:p>
        </w:tc>
        <w:tc>
          <w:tcPr>
            <w:tcW w:w="7735" w:type="dxa"/>
            <w:gridSpan w:val="18"/>
            <w:tcMar/>
          </w:tcPr>
          <w:p w:rsidRPr="005F6A7A" w:rsidR="005F6A7A" w:rsidP="002B36AB" w:rsidRDefault="005F6A7A" w14:paraId="4CF01A74" w14:textId="77777777">
            <w:pPr>
              <w:pStyle w:val="TableParagraph"/>
              <w:tabs>
                <w:tab w:val="left" w:pos="988"/>
                <w:tab w:val="left" w:pos="1948"/>
              </w:tabs>
              <w:spacing w:before="120"/>
              <w:ind w:left="142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Yes </w:t>
            </w:r>
            <w:sdt>
              <w:sdtPr>
                <w:rPr>
                  <w:rFonts w:ascii="Corbel" w:hAnsi="Corbel" w:cs="Calibri Light"/>
                </w:rPr>
                <w:id w:val="-80160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No </w:t>
            </w:r>
            <w:sdt>
              <w:sdtPr>
                <w:rPr>
                  <w:rFonts w:ascii="Corbel" w:hAnsi="Corbel" w:cs="Calibri Light"/>
                </w:rPr>
                <w:id w:val="-28094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Details: </w:t>
            </w:r>
          </w:p>
        </w:tc>
      </w:tr>
      <w:tr w:rsidRPr="005F6A7A" w:rsidR="005F6A7A" w:rsidTr="1FF08405" w14:paraId="1FDB1DAE" w14:textId="77777777">
        <w:tblPrEx>
          <w:jc w:val="center"/>
          <w:tblInd w:w="0" w:type="dxa"/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178" w:type="dxa"/>
            <w:gridSpan w:val="6"/>
            <w:tcMar/>
            <w:vAlign w:val="center"/>
          </w:tcPr>
          <w:p w:rsidRPr="005F6A7A" w:rsidR="005F6A7A" w:rsidP="002B36AB" w:rsidRDefault="005F6A7A" w14:paraId="05D9C584" w14:textId="03E1E540">
            <w:pPr>
              <w:pStyle w:val="TableParagraph"/>
              <w:spacing w:before="117"/>
              <w:ind w:left="142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Other </w:t>
            </w:r>
            <w:r w:rsidR="003F385D">
              <w:rPr>
                <w:rFonts w:ascii="Corbel" w:hAnsi="Corbel" w:cs="Calibri Light"/>
              </w:rPr>
              <w:t>h</w:t>
            </w:r>
            <w:r w:rsidRPr="005F6A7A">
              <w:rPr>
                <w:rFonts w:ascii="Corbel" w:hAnsi="Corbel" w:cs="Calibri Light"/>
              </w:rPr>
              <w:t xml:space="preserve">ealth </w:t>
            </w:r>
            <w:r w:rsidR="003F385D">
              <w:rPr>
                <w:rFonts w:ascii="Corbel" w:hAnsi="Corbel" w:cs="Calibri Light"/>
              </w:rPr>
              <w:t>s</w:t>
            </w:r>
            <w:r w:rsidRPr="005F6A7A">
              <w:rPr>
                <w:rFonts w:ascii="Corbel" w:hAnsi="Corbel" w:cs="Calibri Light"/>
              </w:rPr>
              <w:t>ervices:</w:t>
            </w:r>
          </w:p>
        </w:tc>
        <w:tc>
          <w:tcPr>
            <w:tcW w:w="7735" w:type="dxa"/>
            <w:gridSpan w:val="18"/>
            <w:tcMar/>
          </w:tcPr>
          <w:p w:rsidRPr="005F6A7A" w:rsidR="005F6A7A" w:rsidP="002B36AB" w:rsidRDefault="005F6A7A" w14:paraId="0E7B00D1" w14:textId="77777777">
            <w:pPr>
              <w:pStyle w:val="TableParagraph"/>
              <w:tabs>
                <w:tab w:val="left" w:pos="988"/>
                <w:tab w:val="left" w:pos="1948"/>
              </w:tabs>
              <w:spacing w:before="120"/>
              <w:ind w:left="142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Yes </w:t>
            </w:r>
            <w:sdt>
              <w:sdtPr>
                <w:rPr>
                  <w:rFonts w:ascii="Corbel" w:hAnsi="Corbel" w:cs="Calibri Light"/>
                </w:rPr>
                <w:id w:val="-183860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No </w:t>
            </w:r>
            <w:sdt>
              <w:sdtPr>
                <w:rPr>
                  <w:rFonts w:ascii="Corbel" w:hAnsi="Corbel" w:cs="Calibri Light"/>
                </w:rPr>
                <w:id w:val="-99194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ab/>
            </w:r>
            <w:r w:rsidRPr="005F6A7A">
              <w:rPr>
                <w:rFonts w:ascii="Corbel" w:hAnsi="Corbel" w:cs="Calibri Light"/>
              </w:rPr>
              <w:t xml:space="preserve">Details: </w:t>
            </w:r>
          </w:p>
        </w:tc>
      </w:tr>
      <w:tr w:rsidRPr="005F6A7A" w:rsidR="005F6A7A" w:rsidTr="1FF08405" w14:paraId="06275050" w14:textId="77777777">
        <w:tblPrEx>
          <w:jc w:val="center"/>
          <w:tblInd w:w="0" w:type="dxa"/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178" w:type="dxa"/>
            <w:gridSpan w:val="6"/>
            <w:tcMar/>
            <w:vAlign w:val="center"/>
          </w:tcPr>
          <w:p w:rsidRPr="005F6A7A" w:rsidR="005F6A7A" w:rsidP="002B36AB" w:rsidRDefault="005F6A7A" w14:paraId="340E6830" w14:textId="77777777">
            <w:pPr>
              <w:pStyle w:val="TableParagraph"/>
              <w:spacing w:before="117" w:line="234" w:lineRule="exact"/>
              <w:ind w:left="142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Other:</w:t>
            </w:r>
          </w:p>
        </w:tc>
        <w:tc>
          <w:tcPr>
            <w:tcW w:w="7735" w:type="dxa"/>
            <w:gridSpan w:val="18"/>
            <w:tcMar/>
            <w:vAlign w:val="center"/>
          </w:tcPr>
          <w:p w:rsidRPr="005F6A7A" w:rsidR="005F6A7A" w:rsidP="002B36AB" w:rsidRDefault="005F6A7A" w14:paraId="27BFDA52" w14:textId="77777777">
            <w:pPr>
              <w:pStyle w:val="TableParagraph"/>
              <w:ind w:left="142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3FE942F1" w14:textId="77777777">
        <w:tblPrEx>
          <w:jc w:val="center"/>
          <w:tblInd w:w="0" w:type="dxa"/>
        </w:tblPrEx>
        <w:trPr>
          <w:gridAfter w:val="1"/>
          <w:wAfter w:w="135" w:type="dxa"/>
          <w:trHeight w:val="397"/>
          <w:jc w:val="center"/>
        </w:trPr>
        <w:tc>
          <w:tcPr>
            <w:tcW w:w="9913" w:type="dxa"/>
            <w:gridSpan w:val="24"/>
            <w:shd w:val="clear" w:color="auto" w:fill="01A0C6"/>
            <w:tcMar/>
          </w:tcPr>
          <w:p w:rsidRPr="005F6A7A" w:rsidR="005F6A7A" w:rsidP="00E07731" w:rsidRDefault="003F385D" w14:paraId="65607159" w14:textId="13A1B3FE">
            <w:pPr>
              <w:pStyle w:val="TableParagraph"/>
              <w:spacing w:before="26" w:line="372" w:lineRule="exact"/>
              <w:ind w:left="108"/>
              <w:rPr>
                <w:rFonts w:ascii="Corbel" w:hAnsi="Corbel" w:cs="Calibri Light"/>
                <w:b/>
              </w:rPr>
            </w:pPr>
            <w:r w:rsidRPr="00047EED">
              <w:rPr>
                <w:rFonts w:ascii="Corbel" w:hAnsi="Corbel" w:cs="Calibri Light"/>
                <w:b/>
                <w:color w:val="FFFFFF" w:themeColor="background1"/>
              </w:rPr>
              <w:t>Child(Ren)</w:t>
            </w:r>
            <w:r>
              <w:rPr>
                <w:rFonts w:ascii="Corbel" w:hAnsi="Corbel" w:cs="Calibri Light"/>
                <w:b/>
                <w:color w:val="FFFFFF" w:themeColor="background1"/>
              </w:rPr>
              <w:t>’s</w:t>
            </w:r>
            <w:r w:rsidRPr="00047EED">
              <w:rPr>
                <w:rFonts w:ascii="Corbel" w:hAnsi="Corbel" w:cs="Calibri Light"/>
                <w:b/>
                <w:color w:val="FFFFFF" w:themeColor="background1"/>
              </w:rPr>
              <w:t xml:space="preserve"> Details</w:t>
            </w:r>
          </w:p>
        </w:tc>
      </w:tr>
      <w:tr w:rsidRPr="005F6A7A" w:rsidR="005F6A7A" w:rsidTr="1FF08405" w14:paraId="56A76B3B" w14:textId="77777777">
        <w:tblPrEx>
          <w:jc w:val="center"/>
          <w:tblInd w:w="0" w:type="dxa"/>
        </w:tblPrEx>
        <w:trPr>
          <w:gridAfter w:val="1"/>
          <w:wAfter w:w="135" w:type="dxa"/>
          <w:trHeight w:val="383"/>
          <w:jc w:val="center"/>
        </w:trPr>
        <w:tc>
          <w:tcPr>
            <w:tcW w:w="700" w:type="dxa"/>
            <w:vMerge w:val="restart"/>
            <w:shd w:val="clear" w:color="auto" w:fill="auto"/>
            <w:tcMar/>
          </w:tcPr>
          <w:p w:rsidRPr="005F6A7A" w:rsidR="005F6A7A" w:rsidP="00E07731" w:rsidRDefault="005F6A7A" w14:paraId="72B9E8B2" w14:textId="77777777">
            <w:pPr>
              <w:pStyle w:val="TableParagraph"/>
              <w:spacing w:before="117"/>
              <w:jc w:val="center"/>
              <w:rPr>
                <w:rFonts w:ascii="Corbel" w:hAnsi="Corbel" w:cs="Calibri Light"/>
                <w:b/>
              </w:rPr>
            </w:pPr>
            <w:r w:rsidRPr="005F6A7A">
              <w:rPr>
                <w:rFonts w:ascii="Corbel" w:hAnsi="Corbel" w:cs="Calibri Light"/>
                <w:b/>
              </w:rPr>
              <w:t>Name:</w:t>
            </w:r>
          </w:p>
        </w:tc>
        <w:tc>
          <w:tcPr>
            <w:tcW w:w="564" w:type="dxa"/>
            <w:vMerge w:val="restart"/>
            <w:shd w:val="clear" w:color="auto" w:fill="auto"/>
            <w:tcMar/>
          </w:tcPr>
          <w:p w:rsidRPr="005F6A7A" w:rsidR="005F6A7A" w:rsidP="00E07731" w:rsidRDefault="005F6A7A" w14:paraId="6120EA00" w14:textId="77777777">
            <w:pPr>
              <w:pStyle w:val="TableParagraph"/>
              <w:spacing w:before="117"/>
              <w:jc w:val="center"/>
              <w:rPr>
                <w:rFonts w:ascii="Corbel" w:hAnsi="Corbel" w:cs="Calibri Light"/>
                <w:b/>
              </w:rPr>
            </w:pPr>
            <w:r w:rsidRPr="005F6A7A">
              <w:rPr>
                <w:rFonts w:ascii="Corbel" w:hAnsi="Corbel" w:cs="Calibri Light"/>
                <w:b/>
              </w:rPr>
              <w:t>M/F:</w:t>
            </w:r>
          </w:p>
        </w:tc>
        <w:tc>
          <w:tcPr>
            <w:tcW w:w="724" w:type="dxa"/>
            <w:gridSpan w:val="2"/>
            <w:vMerge w:val="restart"/>
            <w:shd w:val="clear" w:color="auto" w:fill="auto"/>
            <w:tcMar/>
          </w:tcPr>
          <w:p w:rsidRPr="005F6A7A" w:rsidR="005F6A7A" w:rsidP="00E07731" w:rsidRDefault="005F6A7A" w14:paraId="46BDED39" w14:textId="77777777">
            <w:pPr>
              <w:pStyle w:val="TableParagraph"/>
              <w:spacing w:before="117"/>
              <w:jc w:val="center"/>
              <w:rPr>
                <w:rFonts w:ascii="Corbel" w:hAnsi="Corbel" w:cs="Calibri Light"/>
                <w:b/>
              </w:rPr>
            </w:pPr>
            <w:r w:rsidRPr="005F6A7A">
              <w:rPr>
                <w:rFonts w:ascii="Corbel" w:hAnsi="Corbel" w:cs="Calibri Light"/>
                <w:b/>
              </w:rPr>
              <w:t>DOB:</w:t>
            </w:r>
          </w:p>
        </w:tc>
        <w:tc>
          <w:tcPr>
            <w:tcW w:w="566" w:type="dxa"/>
            <w:gridSpan w:val="4"/>
            <w:vMerge w:val="restart"/>
            <w:tcMar/>
          </w:tcPr>
          <w:p w:rsidRPr="005F6A7A" w:rsidR="005F6A7A" w:rsidP="00E07731" w:rsidRDefault="005F6A7A" w14:paraId="7F427AC5" w14:textId="77777777">
            <w:pPr>
              <w:pStyle w:val="TableParagraph"/>
              <w:spacing w:before="117"/>
              <w:jc w:val="center"/>
              <w:rPr>
                <w:rFonts w:ascii="Corbel" w:hAnsi="Corbel" w:cs="Calibri Light"/>
                <w:b/>
              </w:rPr>
            </w:pPr>
            <w:r w:rsidRPr="005F6A7A">
              <w:rPr>
                <w:rFonts w:ascii="Corbel" w:hAnsi="Corbel" w:cs="Calibri Light"/>
                <w:b/>
              </w:rPr>
              <w:t>Age:</w:t>
            </w:r>
          </w:p>
        </w:tc>
        <w:tc>
          <w:tcPr>
            <w:tcW w:w="989" w:type="dxa"/>
            <w:gridSpan w:val="2"/>
            <w:vMerge w:val="restart"/>
            <w:shd w:val="clear" w:color="auto" w:fill="auto"/>
            <w:tcMar/>
          </w:tcPr>
          <w:p w:rsidRPr="005F6A7A" w:rsidR="005F6A7A" w:rsidP="00E07731" w:rsidRDefault="005F6A7A" w14:paraId="346CDA51" w14:textId="77777777">
            <w:pPr>
              <w:pStyle w:val="TableParagraph"/>
              <w:spacing w:before="117"/>
              <w:jc w:val="center"/>
              <w:rPr>
                <w:rFonts w:ascii="Corbel" w:hAnsi="Corbel" w:cs="Calibri Light"/>
                <w:b/>
              </w:rPr>
            </w:pPr>
            <w:r w:rsidRPr="005F6A7A">
              <w:rPr>
                <w:rFonts w:ascii="Corbel" w:hAnsi="Corbel" w:cs="Calibri Light"/>
                <w:b/>
              </w:rPr>
              <w:t>Ethnicity:</w:t>
            </w:r>
          </w:p>
        </w:tc>
        <w:tc>
          <w:tcPr>
            <w:tcW w:w="2824" w:type="dxa"/>
            <w:gridSpan w:val="9"/>
            <w:shd w:val="clear" w:color="auto" w:fill="auto"/>
            <w:tcMar/>
          </w:tcPr>
          <w:p w:rsidRPr="005F6A7A" w:rsidR="005F6A7A" w:rsidP="00E07731" w:rsidRDefault="005F6A7A" w14:paraId="4F002DEA" w14:textId="5EF66A6B">
            <w:pPr>
              <w:pStyle w:val="TableParagraph"/>
              <w:spacing w:before="117"/>
              <w:ind w:left="107" w:right="113"/>
              <w:jc w:val="center"/>
              <w:rPr>
                <w:rFonts w:ascii="Corbel" w:hAnsi="Corbel" w:cs="Calibri Light"/>
                <w:b/>
              </w:rPr>
            </w:pPr>
            <w:r w:rsidRPr="005F6A7A">
              <w:rPr>
                <w:rFonts w:ascii="Corbel" w:hAnsi="Corbel" w:cs="Calibri Light"/>
                <w:b/>
              </w:rPr>
              <w:t xml:space="preserve">Relationship to </w:t>
            </w:r>
            <w:r w:rsidR="003F385D">
              <w:rPr>
                <w:rFonts w:ascii="Corbel" w:hAnsi="Corbel" w:cs="Calibri Light"/>
                <w:b/>
              </w:rPr>
              <w:t>c</w:t>
            </w:r>
            <w:r w:rsidRPr="005F6A7A">
              <w:rPr>
                <w:rFonts w:ascii="Corbel" w:hAnsi="Corbel" w:cs="Calibri Light"/>
                <w:b/>
              </w:rPr>
              <w:t>hild:</w:t>
            </w:r>
          </w:p>
        </w:tc>
        <w:tc>
          <w:tcPr>
            <w:tcW w:w="3546" w:type="dxa"/>
            <w:gridSpan w:val="5"/>
            <w:vMerge w:val="restart"/>
            <w:shd w:val="clear" w:color="auto" w:fill="auto"/>
            <w:tcMar/>
          </w:tcPr>
          <w:p w:rsidRPr="005F6A7A" w:rsidR="005F6A7A" w:rsidP="00E07731" w:rsidRDefault="005F6A7A" w14:paraId="54EE57B4" w14:textId="392CF9E7">
            <w:pPr>
              <w:pStyle w:val="TableParagraph"/>
              <w:spacing w:before="26" w:line="372" w:lineRule="exact"/>
              <w:jc w:val="center"/>
              <w:rPr>
                <w:rFonts w:ascii="Corbel" w:hAnsi="Corbel" w:cs="Calibri Light"/>
                <w:b/>
              </w:rPr>
            </w:pPr>
            <w:r w:rsidRPr="005F6A7A">
              <w:rPr>
                <w:rFonts w:ascii="Corbel" w:hAnsi="Corbel" w:cs="Calibri Light"/>
                <w:b/>
              </w:rPr>
              <w:t xml:space="preserve">Name of </w:t>
            </w:r>
            <w:r w:rsidR="003F385D">
              <w:rPr>
                <w:rFonts w:ascii="Corbel" w:hAnsi="Corbel" w:cs="Calibri Light"/>
                <w:b/>
              </w:rPr>
              <w:t>s</w:t>
            </w:r>
            <w:r w:rsidRPr="005F6A7A">
              <w:rPr>
                <w:rFonts w:ascii="Corbel" w:hAnsi="Corbel" w:cs="Calibri Light"/>
                <w:b/>
              </w:rPr>
              <w:t>chool</w:t>
            </w:r>
            <w:r w:rsidR="002B36AB">
              <w:rPr>
                <w:rFonts w:ascii="Corbel" w:hAnsi="Corbel" w:cs="Calibri Light"/>
                <w:b/>
              </w:rPr>
              <w:t>/</w:t>
            </w:r>
            <w:r w:rsidR="003F385D">
              <w:rPr>
                <w:rFonts w:ascii="Corbel" w:hAnsi="Corbel" w:cs="Calibri Light"/>
                <w:b/>
              </w:rPr>
              <w:t>c</w:t>
            </w:r>
            <w:r w:rsidRPr="005F6A7A">
              <w:rPr>
                <w:rFonts w:ascii="Corbel" w:hAnsi="Corbel" w:cs="Calibri Light"/>
                <w:b/>
              </w:rPr>
              <w:t>ollege:</w:t>
            </w:r>
          </w:p>
        </w:tc>
      </w:tr>
      <w:tr w:rsidRPr="005F6A7A" w:rsidR="005F6A7A" w:rsidTr="1FF08405" w14:paraId="53D7FC9F" w14:textId="77777777">
        <w:tblPrEx>
          <w:jc w:val="center"/>
          <w:tblInd w:w="0" w:type="dxa"/>
        </w:tblPrEx>
        <w:trPr>
          <w:gridAfter w:val="1"/>
          <w:wAfter w:w="135" w:type="dxa"/>
          <w:trHeight w:val="382"/>
          <w:jc w:val="center"/>
        </w:trPr>
        <w:tc>
          <w:tcPr>
            <w:tcW w:w="700" w:type="dxa"/>
            <w:vMerge/>
            <w:tcMar/>
          </w:tcPr>
          <w:p w:rsidRPr="005F6A7A" w:rsidR="005F6A7A" w:rsidP="00E07731" w:rsidRDefault="005F6A7A" w14:paraId="6FC9A447" w14:textId="77777777">
            <w:pPr>
              <w:pStyle w:val="TableParagraph"/>
              <w:spacing w:before="117"/>
              <w:ind w:left="108"/>
              <w:rPr>
                <w:rFonts w:ascii="Corbel" w:hAnsi="Corbel" w:cs="Calibri Light"/>
              </w:rPr>
            </w:pPr>
          </w:p>
        </w:tc>
        <w:tc>
          <w:tcPr>
            <w:tcW w:w="564" w:type="dxa"/>
            <w:vMerge/>
            <w:tcMar/>
          </w:tcPr>
          <w:p w:rsidRPr="005F6A7A" w:rsidR="005F6A7A" w:rsidP="00E07731" w:rsidRDefault="005F6A7A" w14:paraId="25B01C93" w14:textId="77777777">
            <w:pPr>
              <w:pStyle w:val="TableParagraph"/>
              <w:spacing w:before="117"/>
              <w:ind w:left="107"/>
              <w:rPr>
                <w:rFonts w:ascii="Corbel" w:hAnsi="Corbel" w:cs="Calibri Light"/>
              </w:rPr>
            </w:pPr>
          </w:p>
        </w:tc>
        <w:tc>
          <w:tcPr>
            <w:tcW w:w="724" w:type="dxa"/>
            <w:gridSpan w:val="2"/>
            <w:vMerge/>
            <w:tcMar/>
          </w:tcPr>
          <w:p w:rsidRPr="005F6A7A" w:rsidR="005F6A7A" w:rsidP="00E07731" w:rsidRDefault="005F6A7A" w14:paraId="7044F2B7" w14:textId="77777777">
            <w:pPr>
              <w:pStyle w:val="TableParagraph"/>
              <w:spacing w:before="117"/>
              <w:ind w:left="107"/>
              <w:rPr>
                <w:rFonts w:ascii="Corbel" w:hAnsi="Corbel" w:cs="Calibri Light"/>
              </w:rPr>
            </w:pPr>
          </w:p>
        </w:tc>
        <w:tc>
          <w:tcPr>
            <w:tcW w:w="566" w:type="dxa"/>
            <w:gridSpan w:val="4"/>
            <w:vMerge/>
            <w:tcMar/>
          </w:tcPr>
          <w:p w:rsidRPr="005F6A7A" w:rsidR="005F6A7A" w:rsidP="00E07731" w:rsidRDefault="005F6A7A" w14:paraId="202042FB" w14:textId="77777777">
            <w:pPr>
              <w:pStyle w:val="TableParagraph"/>
              <w:spacing w:before="117"/>
              <w:ind w:left="107"/>
              <w:rPr>
                <w:rFonts w:ascii="Corbel" w:hAnsi="Corbel" w:cs="Calibri Light"/>
              </w:rPr>
            </w:pPr>
          </w:p>
        </w:tc>
        <w:tc>
          <w:tcPr>
            <w:tcW w:w="989" w:type="dxa"/>
            <w:gridSpan w:val="2"/>
            <w:vMerge/>
            <w:tcMar/>
          </w:tcPr>
          <w:p w:rsidRPr="005F6A7A" w:rsidR="005F6A7A" w:rsidP="00E07731" w:rsidRDefault="005F6A7A" w14:paraId="10B64B43" w14:textId="77777777">
            <w:pPr>
              <w:pStyle w:val="TableParagraph"/>
              <w:spacing w:before="117"/>
              <w:ind w:left="107"/>
              <w:rPr>
                <w:rFonts w:ascii="Corbel" w:hAnsi="Corbel" w:cs="Calibri Light"/>
              </w:rPr>
            </w:pPr>
          </w:p>
        </w:tc>
        <w:tc>
          <w:tcPr>
            <w:tcW w:w="1272" w:type="dxa"/>
            <w:gridSpan w:val="2"/>
            <w:shd w:val="clear" w:color="auto" w:fill="auto"/>
            <w:tcMar/>
          </w:tcPr>
          <w:p w:rsidRPr="005F6A7A" w:rsidR="005F6A7A" w:rsidP="00E07731" w:rsidRDefault="005F6A7A" w14:paraId="3C720608" w14:textId="77777777">
            <w:pPr>
              <w:pStyle w:val="TableParagraph"/>
              <w:spacing w:before="117"/>
              <w:ind w:left="107" w:right="113"/>
              <w:jc w:val="center"/>
              <w:rPr>
                <w:rFonts w:ascii="Corbel" w:hAnsi="Corbel" w:cs="Calibri Light"/>
                <w:b/>
              </w:rPr>
            </w:pPr>
            <w:r w:rsidRPr="005F6A7A">
              <w:rPr>
                <w:rFonts w:ascii="Corbel" w:hAnsi="Corbel" w:cs="Calibri Light"/>
                <w:b/>
              </w:rPr>
              <w:t>Victim:</w:t>
            </w:r>
          </w:p>
        </w:tc>
        <w:tc>
          <w:tcPr>
            <w:tcW w:w="1552" w:type="dxa"/>
            <w:gridSpan w:val="7"/>
            <w:shd w:val="clear" w:color="auto" w:fill="auto"/>
            <w:tcMar/>
          </w:tcPr>
          <w:p w:rsidRPr="005F6A7A" w:rsidR="005F6A7A" w:rsidP="00E07731" w:rsidRDefault="005F6A7A" w14:paraId="7D5E3FB0" w14:textId="77777777">
            <w:pPr>
              <w:pStyle w:val="TableParagraph"/>
              <w:spacing w:before="117"/>
              <w:ind w:left="107" w:right="113"/>
              <w:jc w:val="center"/>
              <w:rPr>
                <w:rFonts w:ascii="Corbel" w:hAnsi="Corbel" w:cs="Calibri Light"/>
                <w:b/>
              </w:rPr>
            </w:pPr>
            <w:r w:rsidRPr="005F6A7A">
              <w:rPr>
                <w:rFonts w:ascii="Corbel" w:hAnsi="Corbel" w:cs="Calibri Light"/>
                <w:b/>
              </w:rPr>
              <w:t>Perpetrator:</w:t>
            </w:r>
          </w:p>
        </w:tc>
        <w:tc>
          <w:tcPr>
            <w:tcW w:w="3546" w:type="dxa"/>
            <w:gridSpan w:val="5"/>
            <w:vMerge/>
            <w:tcMar/>
          </w:tcPr>
          <w:p w:rsidRPr="005F6A7A" w:rsidR="005F6A7A" w:rsidP="00E07731" w:rsidRDefault="005F6A7A" w14:paraId="23BE3A86" w14:textId="77777777">
            <w:pPr>
              <w:pStyle w:val="TableParagraph"/>
              <w:spacing w:before="26" w:line="372" w:lineRule="exact"/>
              <w:ind w:left="108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234FA54E" w14:textId="77777777">
        <w:tblPrEx>
          <w:jc w:val="center"/>
          <w:tblInd w:w="0" w:type="dxa"/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700" w:type="dxa"/>
            <w:tcMar/>
            <w:vAlign w:val="center"/>
          </w:tcPr>
          <w:p w:rsidRPr="005F6A7A" w:rsidR="005F6A7A" w:rsidP="00E07731" w:rsidRDefault="005F6A7A" w14:paraId="200346B7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564" w:type="dxa"/>
            <w:tcMar/>
            <w:vAlign w:val="center"/>
          </w:tcPr>
          <w:p w:rsidRPr="005F6A7A" w:rsidR="005F6A7A" w:rsidP="00E07731" w:rsidRDefault="005F6A7A" w14:paraId="38BCA3FC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724" w:type="dxa"/>
            <w:gridSpan w:val="2"/>
            <w:tcMar/>
            <w:vAlign w:val="center"/>
          </w:tcPr>
          <w:p w:rsidRPr="005F6A7A" w:rsidR="005F6A7A" w:rsidP="00E07731" w:rsidRDefault="005F6A7A" w14:paraId="37EBDBA8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566" w:type="dxa"/>
            <w:gridSpan w:val="4"/>
            <w:tcMar/>
          </w:tcPr>
          <w:p w:rsidRPr="005F6A7A" w:rsidR="005F6A7A" w:rsidP="00E07731" w:rsidRDefault="005F6A7A" w14:paraId="6E567F17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989" w:type="dxa"/>
            <w:gridSpan w:val="2"/>
            <w:tcMar/>
            <w:vAlign w:val="center"/>
          </w:tcPr>
          <w:p w:rsidRPr="005F6A7A" w:rsidR="005F6A7A" w:rsidP="00E07731" w:rsidRDefault="005F6A7A" w14:paraId="07568501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1272" w:type="dxa"/>
            <w:gridSpan w:val="2"/>
            <w:tcMar/>
            <w:vAlign w:val="center"/>
          </w:tcPr>
          <w:p w:rsidRPr="005F6A7A" w:rsidR="005F6A7A" w:rsidP="00E07731" w:rsidRDefault="005F6A7A" w14:paraId="1D391D5B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1552" w:type="dxa"/>
            <w:gridSpan w:val="7"/>
            <w:tcMar/>
            <w:vAlign w:val="center"/>
          </w:tcPr>
          <w:p w:rsidRPr="005F6A7A" w:rsidR="005F6A7A" w:rsidP="00E07731" w:rsidRDefault="005F6A7A" w14:paraId="3327E30F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3546" w:type="dxa"/>
            <w:gridSpan w:val="5"/>
            <w:tcMar/>
            <w:vAlign w:val="center"/>
          </w:tcPr>
          <w:p w:rsidRPr="005F6A7A" w:rsidR="005F6A7A" w:rsidP="00E07731" w:rsidRDefault="005F6A7A" w14:paraId="1C3E765E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6F18BB43" w14:textId="77777777">
        <w:tblPrEx>
          <w:jc w:val="center"/>
          <w:tblInd w:w="0" w:type="dxa"/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700" w:type="dxa"/>
            <w:tcMar/>
            <w:vAlign w:val="center"/>
          </w:tcPr>
          <w:p w:rsidRPr="005F6A7A" w:rsidR="005F6A7A" w:rsidP="00E07731" w:rsidRDefault="005F6A7A" w14:paraId="41855ACE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564" w:type="dxa"/>
            <w:tcMar/>
            <w:vAlign w:val="center"/>
          </w:tcPr>
          <w:p w:rsidRPr="005F6A7A" w:rsidR="005F6A7A" w:rsidP="00E07731" w:rsidRDefault="005F6A7A" w14:paraId="33F976E4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724" w:type="dxa"/>
            <w:gridSpan w:val="2"/>
            <w:tcMar/>
            <w:vAlign w:val="center"/>
          </w:tcPr>
          <w:p w:rsidRPr="005F6A7A" w:rsidR="005F6A7A" w:rsidP="00E07731" w:rsidRDefault="005F6A7A" w14:paraId="0452CB71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566" w:type="dxa"/>
            <w:gridSpan w:val="4"/>
            <w:tcMar/>
          </w:tcPr>
          <w:p w:rsidRPr="005F6A7A" w:rsidR="005F6A7A" w:rsidP="00E07731" w:rsidRDefault="005F6A7A" w14:paraId="775373E2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989" w:type="dxa"/>
            <w:gridSpan w:val="2"/>
            <w:tcMar/>
            <w:vAlign w:val="center"/>
          </w:tcPr>
          <w:p w:rsidRPr="005F6A7A" w:rsidR="005F6A7A" w:rsidP="00E07731" w:rsidRDefault="005F6A7A" w14:paraId="57918A07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1272" w:type="dxa"/>
            <w:gridSpan w:val="2"/>
            <w:tcMar/>
            <w:vAlign w:val="center"/>
          </w:tcPr>
          <w:p w:rsidRPr="005F6A7A" w:rsidR="005F6A7A" w:rsidP="00E07731" w:rsidRDefault="005F6A7A" w14:paraId="05692229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1552" w:type="dxa"/>
            <w:gridSpan w:val="7"/>
            <w:tcMar/>
            <w:vAlign w:val="center"/>
          </w:tcPr>
          <w:p w:rsidRPr="005F6A7A" w:rsidR="005F6A7A" w:rsidP="00E07731" w:rsidRDefault="005F6A7A" w14:paraId="2D503CC9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3546" w:type="dxa"/>
            <w:gridSpan w:val="5"/>
            <w:tcMar/>
            <w:vAlign w:val="center"/>
          </w:tcPr>
          <w:p w:rsidRPr="005F6A7A" w:rsidR="005F6A7A" w:rsidP="00E07731" w:rsidRDefault="005F6A7A" w14:paraId="7A38C634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025B3600" w14:textId="77777777">
        <w:tblPrEx>
          <w:jc w:val="center"/>
          <w:tblInd w:w="0" w:type="dxa"/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700" w:type="dxa"/>
            <w:tcMar/>
            <w:vAlign w:val="center"/>
          </w:tcPr>
          <w:p w:rsidRPr="005F6A7A" w:rsidR="005F6A7A" w:rsidP="00E07731" w:rsidRDefault="005F6A7A" w14:paraId="22D4FBA4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564" w:type="dxa"/>
            <w:tcMar/>
            <w:vAlign w:val="center"/>
          </w:tcPr>
          <w:p w:rsidRPr="005F6A7A" w:rsidR="005F6A7A" w:rsidP="00E07731" w:rsidRDefault="005F6A7A" w14:paraId="5FC6979F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724" w:type="dxa"/>
            <w:gridSpan w:val="2"/>
            <w:tcMar/>
            <w:vAlign w:val="center"/>
          </w:tcPr>
          <w:p w:rsidRPr="005F6A7A" w:rsidR="005F6A7A" w:rsidP="00E07731" w:rsidRDefault="005F6A7A" w14:paraId="60B38ED1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566" w:type="dxa"/>
            <w:gridSpan w:val="4"/>
            <w:tcMar/>
          </w:tcPr>
          <w:p w:rsidRPr="005F6A7A" w:rsidR="005F6A7A" w:rsidP="00E07731" w:rsidRDefault="005F6A7A" w14:paraId="637AE2E2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989" w:type="dxa"/>
            <w:gridSpan w:val="2"/>
            <w:tcMar/>
            <w:vAlign w:val="center"/>
          </w:tcPr>
          <w:p w:rsidRPr="005F6A7A" w:rsidR="005F6A7A" w:rsidP="00E07731" w:rsidRDefault="005F6A7A" w14:paraId="7C5ED4B6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1272" w:type="dxa"/>
            <w:gridSpan w:val="2"/>
            <w:tcMar/>
            <w:vAlign w:val="center"/>
          </w:tcPr>
          <w:p w:rsidRPr="005F6A7A" w:rsidR="005F6A7A" w:rsidP="00E07731" w:rsidRDefault="005F6A7A" w14:paraId="5D133770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1552" w:type="dxa"/>
            <w:gridSpan w:val="7"/>
            <w:tcMar/>
            <w:vAlign w:val="center"/>
          </w:tcPr>
          <w:p w:rsidRPr="005F6A7A" w:rsidR="005F6A7A" w:rsidP="00E07731" w:rsidRDefault="005F6A7A" w14:paraId="45429E20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3546" w:type="dxa"/>
            <w:gridSpan w:val="5"/>
            <w:tcMar/>
            <w:vAlign w:val="center"/>
          </w:tcPr>
          <w:p w:rsidRPr="005F6A7A" w:rsidR="005F6A7A" w:rsidP="00E07731" w:rsidRDefault="005F6A7A" w14:paraId="27B914AF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5F6A7A" w:rsidTr="1FF08405" w14:paraId="716CA005" w14:textId="77777777">
        <w:tblPrEx>
          <w:jc w:val="center"/>
          <w:tblInd w:w="0" w:type="dxa"/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700" w:type="dxa"/>
            <w:tcMar/>
            <w:vAlign w:val="center"/>
          </w:tcPr>
          <w:p w:rsidRPr="005F6A7A" w:rsidR="005F6A7A" w:rsidP="00E07731" w:rsidRDefault="005F6A7A" w14:paraId="003348DD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564" w:type="dxa"/>
            <w:tcMar/>
            <w:vAlign w:val="center"/>
          </w:tcPr>
          <w:p w:rsidRPr="005F6A7A" w:rsidR="005F6A7A" w:rsidP="00E07731" w:rsidRDefault="005F6A7A" w14:paraId="4A7EF5DE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724" w:type="dxa"/>
            <w:gridSpan w:val="2"/>
            <w:tcMar/>
            <w:vAlign w:val="center"/>
          </w:tcPr>
          <w:p w:rsidRPr="005F6A7A" w:rsidR="005F6A7A" w:rsidP="00E07731" w:rsidRDefault="005F6A7A" w14:paraId="03AB1D3D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566" w:type="dxa"/>
            <w:gridSpan w:val="4"/>
            <w:tcMar/>
          </w:tcPr>
          <w:p w:rsidRPr="005F6A7A" w:rsidR="005F6A7A" w:rsidP="00E07731" w:rsidRDefault="005F6A7A" w14:paraId="568D5D57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989" w:type="dxa"/>
            <w:gridSpan w:val="2"/>
            <w:tcMar/>
            <w:vAlign w:val="center"/>
          </w:tcPr>
          <w:p w:rsidRPr="005F6A7A" w:rsidR="005F6A7A" w:rsidP="00E07731" w:rsidRDefault="005F6A7A" w14:paraId="0842A495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1272" w:type="dxa"/>
            <w:gridSpan w:val="2"/>
            <w:tcMar/>
            <w:vAlign w:val="center"/>
          </w:tcPr>
          <w:p w:rsidRPr="005F6A7A" w:rsidR="005F6A7A" w:rsidP="00E07731" w:rsidRDefault="005F6A7A" w14:paraId="7FB090A9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1552" w:type="dxa"/>
            <w:gridSpan w:val="7"/>
            <w:tcMar/>
            <w:vAlign w:val="center"/>
          </w:tcPr>
          <w:p w:rsidRPr="005F6A7A" w:rsidR="005F6A7A" w:rsidP="00E07731" w:rsidRDefault="005F6A7A" w14:paraId="33AAADDD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3546" w:type="dxa"/>
            <w:gridSpan w:val="5"/>
            <w:tcMar/>
            <w:vAlign w:val="center"/>
          </w:tcPr>
          <w:p w:rsidRPr="005F6A7A" w:rsidR="005F6A7A" w:rsidP="00E07731" w:rsidRDefault="005F6A7A" w14:paraId="35DCC48A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C4065D" w:rsidTr="1FF08405" w14:paraId="0628B825" w14:textId="77777777">
        <w:tblPrEx>
          <w:jc w:val="center"/>
          <w:tblInd w:w="0" w:type="dxa"/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9913" w:type="dxa"/>
            <w:gridSpan w:val="24"/>
            <w:tcMar/>
          </w:tcPr>
          <w:p w:rsidRPr="005F6A7A" w:rsidR="00C4065D" w:rsidP="004F37BE" w:rsidRDefault="00C4065D" w14:paraId="731BA227" w14:textId="77777777">
            <w:pPr>
              <w:pStyle w:val="TableParagraph"/>
              <w:rPr>
                <w:rFonts w:ascii="Corbel" w:hAnsi="Corbel" w:cs="Calibri Light"/>
                <w:b/>
              </w:rPr>
            </w:pPr>
            <w:r w:rsidRPr="005F6A7A">
              <w:rPr>
                <w:rFonts w:ascii="Corbel" w:hAnsi="Corbel" w:cs="Calibri Light"/>
                <w:b/>
              </w:rPr>
              <w:t>If child(ren) living elsewhere, please give details:</w:t>
            </w:r>
          </w:p>
        </w:tc>
      </w:tr>
      <w:tr w:rsidRPr="005F6A7A" w:rsidR="00C4065D" w:rsidTr="1FF08405" w14:paraId="165AFAC1" w14:textId="77777777">
        <w:tblPrEx>
          <w:jc w:val="center"/>
          <w:tblInd w:w="0" w:type="dxa"/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122" w:type="dxa"/>
            <w:gridSpan w:val="5"/>
            <w:tcMar/>
            <w:vAlign w:val="center"/>
          </w:tcPr>
          <w:p w:rsidRPr="005F6A7A" w:rsidR="00C4065D" w:rsidP="004F37BE" w:rsidRDefault="00C4065D" w14:paraId="632D0E39" w14:textId="77777777">
            <w:pPr>
              <w:pStyle w:val="TableParagraph"/>
              <w:jc w:val="center"/>
              <w:rPr>
                <w:rFonts w:ascii="Corbel" w:hAnsi="Corbel" w:cs="Calibri Light"/>
                <w:b/>
              </w:rPr>
            </w:pPr>
            <w:r w:rsidRPr="005F6A7A">
              <w:rPr>
                <w:rFonts w:ascii="Corbel" w:hAnsi="Corbel" w:cs="Calibri Light"/>
                <w:b/>
              </w:rPr>
              <w:t>Child:</w:t>
            </w:r>
          </w:p>
        </w:tc>
        <w:tc>
          <w:tcPr>
            <w:tcW w:w="2549" w:type="dxa"/>
            <w:gridSpan w:val="6"/>
            <w:tcMar/>
            <w:vAlign w:val="center"/>
          </w:tcPr>
          <w:p w:rsidRPr="005F6A7A" w:rsidR="00C4065D" w:rsidP="004F37BE" w:rsidRDefault="00C4065D" w14:paraId="5287960B" w14:textId="77777777">
            <w:pPr>
              <w:pStyle w:val="TableParagraph"/>
              <w:jc w:val="center"/>
              <w:rPr>
                <w:rFonts w:ascii="Corbel" w:hAnsi="Corbel" w:cs="Calibri Light"/>
                <w:b/>
              </w:rPr>
            </w:pPr>
            <w:r w:rsidRPr="005F6A7A">
              <w:rPr>
                <w:rFonts w:ascii="Corbel" w:hAnsi="Corbel" w:cs="Calibri Light"/>
                <w:b/>
              </w:rPr>
              <w:t xml:space="preserve">Name of </w:t>
            </w:r>
            <w:r>
              <w:rPr>
                <w:rFonts w:ascii="Corbel" w:hAnsi="Corbel" w:cs="Calibri Light"/>
                <w:b/>
              </w:rPr>
              <w:t>c</w:t>
            </w:r>
            <w:r w:rsidRPr="005F6A7A">
              <w:rPr>
                <w:rFonts w:ascii="Corbel" w:hAnsi="Corbel" w:cs="Calibri Light"/>
                <w:b/>
              </w:rPr>
              <w:t>arer:</w:t>
            </w:r>
          </w:p>
        </w:tc>
        <w:tc>
          <w:tcPr>
            <w:tcW w:w="1274" w:type="dxa"/>
            <w:gridSpan w:val="5"/>
            <w:tcMar/>
            <w:vAlign w:val="center"/>
          </w:tcPr>
          <w:p w:rsidRPr="005F6A7A" w:rsidR="00C4065D" w:rsidP="004F37BE" w:rsidRDefault="00C4065D" w14:paraId="36940F12" w14:textId="77777777">
            <w:pPr>
              <w:pStyle w:val="TableParagraph"/>
              <w:jc w:val="center"/>
              <w:rPr>
                <w:rFonts w:ascii="Corbel" w:hAnsi="Corbel" w:cs="Calibri Light"/>
                <w:b/>
              </w:rPr>
            </w:pPr>
            <w:r w:rsidRPr="005F6A7A">
              <w:rPr>
                <w:rFonts w:ascii="Corbel" w:hAnsi="Corbel" w:cs="Calibri Light"/>
                <w:b/>
              </w:rPr>
              <w:t>Relationship:</w:t>
            </w:r>
          </w:p>
        </w:tc>
        <w:tc>
          <w:tcPr>
            <w:tcW w:w="3968" w:type="dxa"/>
            <w:gridSpan w:val="8"/>
            <w:tcMar/>
            <w:vAlign w:val="center"/>
          </w:tcPr>
          <w:p w:rsidRPr="005F6A7A" w:rsidR="00C4065D" w:rsidP="004F37BE" w:rsidRDefault="00C4065D" w14:paraId="6912EEAB" w14:textId="77777777">
            <w:pPr>
              <w:pStyle w:val="TableParagraph"/>
              <w:jc w:val="center"/>
              <w:rPr>
                <w:rFonts w:ascii="Corbel" w:hAnsi="Corbel" w:cs="Calibri Light"/>
                <w:b/>
              </w:rPr>
            </w:pPr>
            <w:r w:rsidRPr="005F6A7A">
              <w:rPr>
                <w:rFonts w:ascii="Corbel" w:hAnsi="Corbel" w:cs="Calibri Light"/>
                <w:b/>
              </w:rPr>
              <w:t>Address:</w:t>
            </w:r>
          </w:p>
        </w:tc>
      </w:tr>
      <w:tr w:rsidRPr="005F6A7A" w:rsidR="00C4065D" w:rsidTr="1FF08405" w14:paraId="207E665A" w14:textId="77777777">
        <w:tblPrEx>
          <w:jc w:val="center"/>
          <w:tblInd w:w="0" w:type="dxa"/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122" w:type="dxa"/>
            <w:gridSpan w:val="5"/>
            <w:tcMar/>
            <w:vAlign w:val="center"/>
          </w:tcPr>
          <w:p w:rsidRPr="005F6A7A" w:rsidR="00C4065D" w:rsidP="004F37BE" w:rsidRDefault="00C4065D" w14:paraId="3B526F6B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2549" w:type="dxa"/>
            <w:gridSpan w:val="6"/>
            <w:tcMar/>
            <w:vAlign w:val="center"/>
          </w:tcPr>
          <w:p w:rsidRPr="005F6A7A" w:rsidR="00C4065D" w:rsidP="004F37BE" w:rsidRDefault="00C4065D" w14:paraId="64892347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1274" w:type="dxa"/>
            <w:gridSpan w:val="5"/>
            <w:tcMar/>
            <w:vAlign w:val="center"/>
          </w:tcPr>
          <w:p w:rsidRPr="005F6A7A" w:rsidR="00C4065D" w:rsidP="004F37BE" w:rsidRDefault="00C4065D" w14:paraId="7C1B389A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3968" w:type="dxa"/>
            <w:gridSpan w:val="8"/>
            <w:tcMar/>
            <w:vAlign w:val="center"/>
          </w:tcPr>
          <w:p w:rsidRPr="005F6A7A" w:rsidR="00C4065D" w:rsidP="004F37BE" w:rsidRDefault="00C4065D" w14:paraId="3B5755AB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C4065D" w:rsidTr="1FF08405" w14:paraId="030E8C88" w14:textId="77777777">
        <w:tblPrEx>
          <w:jc w:val="center"/>
          <w:tblInd w:w="0" w:type="dxa"/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122" w:type="dxa"/>
            <w:gridSpan w:val="5"/>
            <w:tcMar/>
            <w:vAlign w:val="center"/>
          </w:tcPr>
          <w:p w:rsidRPr="005F6A7A" w:rsidR="00C4065D" w:rsidP="004F37BE" w:rsidRDefault="00C4065D" w14:paraId="2C294D62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2549" w:type="dxa"/>
            <w:gridSpan w:val="6"/>
            <w:tcMar/>
            <w:vAlign w:val="center"/>
          </w:tcPr>
          <w:p w:rsidRPr="005F6A7A" w:rsidR="00C4065D" w:rsidP="004F37BE" w:rsidRDefault="00C4065D" w14:paraId="478A7567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1274" w:type="dxa"/>
            <w:gridSpan w:val="5"/>
            <w:tcMar/>
            <w:vAlign w:val="center"/>
          </w:tcPr>
          <w:p w:rsidRPr="005F6A7A" w:rsidR="00C4065D" w:rsidP="004F37BE" w:rsidRDefault="00C4065D" w14:paraId="25C6D13A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3968" w:type="dxa"/>
            <w:gridSpan w:val="8"/>
            <w:tcMar/>
            <w:vAlign w:val="center"/>
          </w:tcPr>
          <w:p w:rsidRPr="005F6A7A" w:rsidR="00C4065D" w:rsidP="004F37BE" w:rsidRDefault="00C4065D" w14:paraId="57556B9F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C4065D" w:rsidTr="1FF08405" w14:paraId="01D1B0D9" w14:textId="77777777">
        <w:tblPrEx>
          <w:jc w:val="center"/>
          <w:tblInd w:w="0" w:type="dxa"/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122" w:type="dxa"/>
            <w:gridSpan w:val="5"/>
            <w:tcMar/>
            <w:vAlign w:val="center"/>
          </w:tcPr>
          <w:p w:rsidRPr="005F6A7A" w:rsidR="00C4065D" w:rsidP="004F37BE" w:rsidRDefault="00C4065D" w14:paraId="6031E1BF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2549" w:type="dxa"/>
            <w:gridSpan w:val="6"/>
            <w:tcMar/>
            <w:vAlign w:val="center"/>
          </w:tcPr>
          <w:p w:rsidRPr="005F6A7A" w:rsidR="00C4065D" w:rsidP="004F37BE" w:rsidRDefault="00C4065D" w14:paraId="74AE39E6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1274" w:type="dxa"/>
            <w:gridSpan w:val="5"/>
            <w:tcMar/>
            <w:vAlign w:val="center"/>
          </w:tcPr>
          <w:p w:rsidRPr="005F6A7A" w:rsidR="00C4065D" w:rsidP="004F37BE" w:rsidRDefault="00C4065D" w14:paraId="5AF01168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3968" w:type="dxa"/>
            <w:gridSpan w:val="8"/>
            <w:tcMar/>
            <w:vAlign w:val="center"/>
          </w:tcPr>
          <w:p w:rsidRPr="005F6A7A" w:rsidR="00C4065D" w:rsidP="004F37BE" w:rsidRDefault="00C4065D" w14:paraId="46D8AF81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C4065D" w:rsidTr="1FF08405" w14:paraId="0FB4A735" w14:textId="77777777">
        <w:tblPrEx>
          <w:jc w:val="center"/>
          <w:tblInd w:w="0" w:type="dxa"/>
        </w:tblPrEx>
        <w:trPr>
          <w:gridAfter w:val="1"/>
          <w:wAfter w:w="135" w:type="dxa"/>
          <w:trHeight w:val="454" w:hRule="exact"/>
          <w:jc w:val="center"/>
        </w:trPr>
        <w:tc>
          <w:tcPr>
            <w:tcW w:w="2122" w:type="dxa"/>
            <w:gridSpan w:val="5"/>
            <w:tcMar/>
            <w:vAlign w:val="center"/>
          </w:tcPr>
          <w:p w:rsidRPr="005F6A7A" w:rsidR="00C4065D" w:rsidP="004F37BE" w:rsidRDefault="00C4065D" w14:paraId="647A2529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2549" w:type="dxa"/>
            <w:gridSpan w:val="6"/>
            <w:tcMar/>
            <w:vAlign w:val="center"/>
          </w:tcPr>
          <w:p w:rsidRPr="005F6A7A" w:rsidR="00C4065D" w:rsidP="004F37BE" w:rsidRDefault="00C4065D" w14:paraId="3CF075CE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1274" w:type="dxa"/>
            <w:gridSpan w:val="5"/>
            <w:tcMar/>
            <w:vAlign w:val="center"/>
          </w:tcPr>
          <w:p w:rsidRPr="005F6A7A" w:rsidR="00C4065D" w:rsidP="004F37BE" w:rsidRDefault="00C4065D" w14:paraId="6FE43D7E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3968" w:type="dxa"/>
            <w:gridSpan w:val="8"/>
            <w:tcMar/>
            <w:vAlign w:val="center"/>
          </w:tcPr>
          <w:p w:rsidRPr="005F6A7A" w:rsidR="00C4065D" w:rsidP="004F37BE" w:rsidRDefault="00C4065D" w14:paraId="22180CED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C4065D" w:rsidTr="1FF08405" w14:paraId="32F88A12" w14:textId="77777777">
        <w:tblPrEx>
          <w:jc w:val="center"/>
          <w:tblInd w:w="0" w:type="dxa"/>
        </w:tblPrEx>
        <w:trPr>
          <w:trHeight w:val="976" w:hRule="exact"/>
          <w:jc w:val="center"/>
        </w:trPr>
        <w:tc>
          <w:tcPr>
            <w:tcW w:w="4671" w:type="dxa"/>
            <w:gridSpan w:val="11"/>
            <w:tcMar/>
          </w:tcPr>
          <w:p w:rsidRPr="005F6A7A" w:rsidR="00C4065D" w:rsidP="004F37BE" w:rsidRDefault="00C4065D" w14:paraId="207F5E31" w14:textId="77777777">
            <w:pPr>
              <w:pStyle w:val="TableParagraph"/>
              <w:rPr>
                <w:rFonts w:ascii="Corbel" w:hAnsi="Corbel" w:cs="Calibri Light"/>
                <w:b/>
              </w:rPr>
            </w:pPr>
            <w:r w:rsidRPr="005F6A7A">
              <w:rPr>
                <w:rFonts w:ascii="Corbel" w:hAnsi="Corbel" w:cs="Calibri Light"/>
                <w:b/>
              </w:rPr>
              <w:t xml:space="preserve">Current Children’s Services </w:t>
            </w:r>
            <w:r>
              <w:rPr>
                <w:rFonts w:ascii="Corbel" w:hAnsi="Corbel" w:cs="Calibri Light"/>
                <w:b/>
              </w:rPr>
              <w:t>i</w:t>
            </w:r>
            <w:r w:rsidRPr="005F6A7A">
              <w:rPr>
                <w:rFonts w:ascii="Corbel" w:hAnsi="Corbel" w:cs="Calibri Light"/>
                <w:b/>
              </w:rPr>
              <w:t>nvolvement:</w:t>
            </w:r>
          </w:p>
        </w:tc>
        <w:tc>
          <w:tcPr>
            <w:tcW w:w="1586" w:type="dxa"/>
            <w:gridSpan w:val="6"/>
            <w:tcMar/>
            <w:vAlign w:val="center"/>
          </w:tcPr>
          <w:p w:rsidRPr="005F6A7A" w:rsidR="00C4065D" w:rsidP="004F37BE" w:rsidRDefault="00C4065D" w14:paraId="514D51A5" w14:textId="77777777">
            <w:pPr>
              <w:pStyle w:val="TableParagraph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Child in Need:</w:t>
            </w:r>
          </w:p>
        </w:tc>
        <w:tc>
          <w:tcPr>
            <w:tcW w:w="1557" w:type="dxa"/>
            <w:gridSpan w:val="6"/>
            <w:tcMar/>
            <w:vAlign w:val="center"/>
          </w:tcPr>
          <w:p w:rsidRPr="005F6A7A" w:rsidR="00C4065D" w:rsidP="004F37BE" w:rsidRDefault="00C4065D" w14:paraId="1E420A99" w14:textId="77777777">
            <w:pPr>
              <w:pStyle w:val="TableParagraph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 Yes </w:t>
            </w:r>
            <w:sdt>
              <w:sdtPr>
                <w:rPr>
                  <w:rFonts w:ascii="Corbel" w:hAnsi="Corbel" w:cs="Calibri Light"/>
                </w:rPr>
                <w:id w:val="91721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 xml:space="preserve">  No </w:t>
            </w:r>
            <w:sdt>
              <w:sdtPr>
                <w:rPr>
                  <w:rFonts w:ascii="Corbel" w:hAnsi="Corbel" w:cs="Calibri Light"/>
                </w:rPr>
                <w:id w:val="44759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</w:p>
        </w:tc>
        <w:tc>
          <w:tcPr>
            <w:tcW w:w="2099" w:type="dxa"/>
            <w:tcMar/>
            <w:vAlign w:val="center"/>
          </w:tcPr>
          <w:p w:rsidRPr="005F6A7A" w:rsidR="00C4065D" w:rsidP="004F37BE" w:rsidRDefault="00C4065D" w14:paraId="669D5962" w14:textId="77777777">
            <w:pPr>
              <w:pStyle w:val="TableParagraph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 Date started:</w:t>
            </w:r>
          </w:p>
        </w:tc>
        <w:tc>
          <w:tcPr>
            <w:tcW w:w="135" w:type="dxa"/>
            <w:tcMar/>
            <w:vAlign w:val="center"/>
          </w:tcPr>
          <w:p w:rsidRPr="005F6A7A" w:rsidR="00C4065D" w:rsidP="004F37BE" w:rsidRDefault="00C4065D" w14:paraId="3D7B0195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C4065D" w:rsidTr="1FF08405" w14:paraId="6057DA10" w14:textId="77777777">
        <w:tblPrEx>
          <w:jc w:val="center"/>
          <w:tblInd w:w="0" w:type="dxa"/>
        </w:tblPrEx>
        <w:trPr>
          <w:trHeight w:val="812" w:hRule="exact"/>
          <w:jc w:val="center"/>
        </w:trPr>
        <w:tc>
          <w:tcPr>
            <w:tcW w:w="1550" w:type="dxa"/>
            <w:gridSpan w:val="3"/>
            <w:tcMar/>
            <w:vAlign w:val="center"/>
          </w:tcPr>
          <w:p w:rsidRPr="005F6A7A" w:rsidR="00C4065D" w:rsidP="004F37BE" w:rsidRDefault="00C4065D" w14:paraId="03D59F52" w14:textId="77777777">
            <w:pPr>
              <w:pStyle w:val="TableParagraph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Local Authority:</w:t>
            </w:r>
          </w:p>
          <w:p w:rsidRPr="005F6A7A" w:rsidR="00C4065D" w:rsidP="004F37BE" w:rsidRDefault="00C4065D" w14:paraId="354DCAE8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572" w:type="dxa"/>
            <w:gridSpan w:val="2"/>
            <w:tcMar/>
          </w:tcPr>
          <w:p w:rsidRPr="005F6A7A" w:rsidR="00C4065D" w:rsidP="004F37BE" w:rsidRDefault="00C4065D" w14:paraId="046DF004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2549" w:type="dxa"/>
            <w:gridSpan w:val="6"/>
            <w:tcBorders>
              <w:bottom w:val="single" w:color="auto" w:sz="4" w:space="0"/>
            </w:tcBorders>
            <w:tcMar/>
            <w:vAlign w:val="center"/>
          </w:tcPr>
          <w:p w:rsidRPr="005F6A7A" w:rsidR="00C4065D" w:rsidP="004F37BE" w:rsidRDefault="00C4065D" w14:paraId="089D72BE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1586" w:type="dxa"/>
            <w:gridSpan w:val="6"/>
            <w:tcBorders>
              <w:bottom w:val="single" w:color="auto" w:sz="4" w:space="0"/>
            </w:tcBorders>
            <w:tcMar/>
            <w:vAlign w:val="center"/>
          </w:tcPr>
          <w:p w:rsidRPr="005F6A7A" w:rsidR="00C4065D" w:rsidP="004F37BE" w:rsidRDefault="00C4065D" w14:paraId="1B4799B9" w14:textId="77777777">
            <w:pPr>
              <w:pStyle w:val="TableParagraph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Child Protection:</w:t>
            </w:r>
          </w:p>
        </w:tc>
        <w:tc>
          <w:tcPr>
            <w:tcW w:w="1557" w:type="dxa"/>
            <w:gridSpan w:val="6"/>
            <w:tcMar/>
            <w:vAlign w:val="center"/>
          </w:tcPr>
          <w:p w:rsidRPr="005F6A7A" w:rsidR="00C4065D" w:rsidP="004F37BE" w:rsidRDefault="00C4065D" w14:paraId="24E1189D" w14:textId="77777777">
            <w:pPr>
              <w:pStyle w:val="TableParagraph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 Yes </w:t>
            </w:r>
            <w:sdt>
              <w:sdtPr>
                <w:rPr>
                  <w:rFonts w:ascii="Corbel" w:hAnsi="Corbel" w:cs="Calibri Light"/>
                </w:rPr>
                <w:id w:val="7254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 xml:space="preserve">  No </w:t>
            </w:r>
            <w:sdt>
              <w:sdtPr>
                <w:rPr>
                  <w:rFonts w:ascii="Corbel" w:hAnsi="Corbel" w:cs="Calibri Light"/>
                </w:rPr>
                <w:id w:val="204062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 xml:space="preserve">  </w:t>
            </w:r>
          </w:p>
        </w:tc>
        <w:tc>
          <w:tcPr>
            <w:tcW w:w="2099" w:type="dxa"/>
            <w:tcMar/>
            <w:vAlign w:val="center"/>
          </w:tcPr>
          <w:p w:rsidRPr="005F6A7A" w:rsidR="00C4065D" w:rsidP="004F37BE" w:rsidRDefault="00C4065D" w14:paraId="6A7A00AC" w14:textId="77777777">
            <w:pPr>
              <w:pStyle w:val="TableParagraph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 Date started:</w:t>
            </w:r>
          </w:p>
        </w:tc>
        <w:tc>
          <w:tcPr>
            <w:tcW w:w="135" w:type="dxa"/>
            <w:tcMar/>
            <w:vAlign w:val="center"/>
          </w:tcPr>
          <w:p w:rsidRPr="005F6A7A" w:rsidR="00C4065D" w:rsidP="004F37BE" w:rsidRDefault="00C4065D" w14:paraId="6578A4D1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C4065D" w:rsidTr="1FF08405" w14:paraId="727B7899" w14:textId="77777777">
        <w:tblPrEx>
          <w:jc w:val="center"/>
          <w:tblInd w:w="0" w:type="dxa"/>
        </w:tblPrEx>
        <w:trPr>
          <w:gridAfter w:val="1"/>
          <w:wAfter w:w="135" w:type="dxa"/>
          <w:trHeight w:val="932" w:hRule="exact"/>
          <w:jc w:val="center"/>
        </w:trPr>
        <w:tc>
          <w:tcPr>
            <w:tcW w:w="1550" w:type="dxa"/>
            <w:gridSpan w:val="3"/>
            <w:tcMar/>
            <w:vAlign w:val="center"/>
          </w:tcPr>
          <w:p w:rsidRPr="005F6A7A" w:rsidR="00C4065D" w:rsidP="004F37BE" w:rsidRDefault="00C4065D" w14:paraId="2555867C" w14:textId="77777777">
            <w:pPr>
              <w:pStyle w:val="TableParagraph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Social Worker:</w:t>
            </w:r>
          </w:p>
        </w:tc>
        <w:tc>
          <w:tcPr>
            <w:tcW w:w="572" w:type="dxa"/>
            <w:gridSpan w:val="2"/>
            <w:tcMar/>
          </w:tcPr>
          <w:p w:rsidRPr="005F6A7A" w:rsidR="00C4065D" w:rsidP="004F37BE" w:rsidRDefault="00C4065D" w14:paraId="5D150163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2549" w:type="dxa"/>
            <w:gridSpan w:val="6"/>
            <w:tcMar/>
            <w:vAlign w:val="center"/>
          </w:tcPr>
          <w:p w:rsidRPr="005F6A7A" w:rsidR="00C4065D" w:rsidP="004F37BE" w:rsidRDefault="00C4065D" w14:paraId="09E3119A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  <w:tc>
          <w:tcPr>
            <w:tcW w:w="3143" w:type="dxa"/>
            <w:gridSpan w:val="12"/>
            <w:tcMar/>
            <w:vAlign w:val="center"/>
          </w:tcPr>
          <w:p w:rsidRPr="005F6A7A" w:rsidR="00C4065D" w:rsidP="004F37BE" w:rsidRDefault="00C4065D" w14:paraId="6727043B" w14:textId="77777777">
            <w:pPr>
              <w:pStyle w:val="TableParagraph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Any other legal orders in place:</w:t>
            </w:r>
          </w:p>
        </w:tc>
        <w:tc>
          <w:tcPr>
            <w:tcW w:w="2099" w:type="dxa"/>
            <w:tcMar/>
            <w:vAlign w:val="center"/>
          </w:tcPr>
          <w:p w:rsidRPr="005F6A7A" w:rsidR="00C4065D" w:rsidP="004F37BE" w:rsidRDefault="00C4065D" w14:paraId="5EDA299E" w14:textId="77777777">
            <w:pPr>
              <w:pStyle w:val="TableParagraph"/>
              <w:rPr>
                <w:rFonts w:ascii="Corbel" w:hAnsi="Corbel" w:cs="Calibri Light"/>
              </w:rPr>
            </w:pPr>
          </w:p>
        </w:tc>
      </w:tr>
      <w:tr w:rsidRPr="005F6A7A" w:rsidR="00C4065D" w:rsidTr="1FF08405" w14:paraId="319F921F" w14:textId="77777777">
        <w:tblPrEx>
          <w:jc w:val="center"/>
          <w:tblInd w:w="0" w:type="dxa"/>
        </w:tblPrEx>
        <w:trPr>
          <w:gridAfter w:val="1"/>
          <w:wAfter w:w="135" w:type="dxa"/>
          <w:trHeight w:val="1042" w:hRule="exact"/>
          <w:jc w:val="center"/>
        </w:trPr>
        <w:tc>
          <w:tcPr>
            <w:tcW w:w="4671" w:type="dxa"/>
            <w:gridSpan w:val="11"/>
            <w:tcMar/>
            <w:vAlign w:val="center"/>
          </w:tcPr>
          <w:p w:rsidRPr="005F6A7A" w:rsidR="00C4065D" w:rsidP="004F37BE" w:rsidRDefault="00C4065D" w14:paraId="05CE7C7F" w14:textId="77777777">
            <w:pPr>
              <w:pStyle w:val="TableParagraph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Are there any known allergies that we should be aware of when referring the child(ren) to Partner Programmes?</w:t>
            </w:r>
          </w:p>
        </w:tc>
        <w:tc>
          <w:tcPr>
            <w:tcW w:w="5242" w:type="dxa"/>
            <w:gridSpan w:val="13"/>
            <w:tcMar/>
            <w:vAlign w:val="center"/>
          </w:tcPr>
          <w:p w:rsidRPr="005F6A7A" w:rsidR="00C4065D" w:rsidP="004F37BE" w:rsidRDefault="00C4065D" w14:paraId="5D8AD1CD" w14:textId="77777777">
            <w:pPr>
              <w:pStyle w:val="TableParagraph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Yes </w:t>
            </w:r>
            <w:sdt>
              <w:sdtPr>
                <w:rPr>
                  <w:rFonts w:ascii="Corbel" w:hAnsi="Corbel" w:cs="Calibri Light"/>
                </w:rPr>
                <w:id w:val="-110996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 xml:space="preserve">  No </w:t>
            </w:r>
            <w:sdt>
              <w:sdtPr>
                <w:rPr>
                  <w:rFonts w:ascii="Corbel" w:hAnsi="Corbel" w:cs="Calibri Light"/>
                </w:rPr>
                <w:id w:val="-52941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 xml:space="preserve">  Details:</w:t>
            </w:r>
          </w:p>
        </w:tc>
      </w:tr>
      <w:tr w:rsidRPr="005F6A7A" w:rsidR="00C4065D" w:rsidTr="1FF08405" w14:paraId="5483DB0E" w14:textId="77777777">
        <w:tblPrEx>
          <w:jc w:val="center"/>
          <w:tblInd w:w="0" w:type="dxa"/>
        </w:tblPrEx>
        <w:trPr>
          <w:gridAfter w:val="1"/>
          <w:wAfter w:w="135" w:type="dxa"/>
          <w:trHeight w:val="1704" w:hRule="exact"/>
          <w:jc w:val="center"/>
        </w:trPr>
        <w:tc>
          <w:tcPr>
            <w:tcW w:w="4671" w:type="dxa"/>
            <w:gridSpan w:val="11"/>
            <w:tcBorders>
              <w:bottom w:val="single" w:color="auto" w:sz="4" w:space="0"/>
            </w:tcBorders>
            <w:tcMar/>
            <w:vAlign w:val="center"/>
          </w:tcPr>
          <w:p w:rsidRPr="005F6A7A" w:rsidR="00C4065D" w:rsidP="004F37BE" w:rsidRDefault="00C4065D" w14:paraId="51B57146" w14:textId="77777777">
            <w:pPr>
              <w:pStyle w:val="TableParagraph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>Are there any gender identity issues we should be aware of when working with the child(ren)?</w:t>
            </w:r>
          </w:p>
        </w:tc>
        <w:tc>
          <w:tcPr>
            <w:tcW w:w="5242" w:type="dxa"/>
            <w:gridSpan w:val="13"/>
            <w:tcBorders>
              <w:bottom w:val="single" w:color="auto" w:sz="4" w:space="0"/>
            </w:tcBorders>
            <w:tcMar/>
            <w:vAlign w:val="center"/>
          </w:tcPr>
          <w:p w:rsidRPr="005F6A7A" w:rsidR="00C4065D" w:rsidP="004F37BE" w:rsidRDefault="00C4065D" w14:paraId="38C7653E" w14:textId="77777777">
            <w:pPr>
              <w:pStyle w:val="TableParagraph"/>
              <w:rPr>
                <w:rFonts w:ascii="Corbel" w:hAnsi="Corbel" w:cs="Calibri Light"/>
              </w:rPr>
            </w:pPr>
            <w:r w:rsidRPr="005F6A7A">
              <w:rPr>
                <w:rFonts w:ascii="Corbel" w:hAnsi="Corbel" w:cs="Calibri Light"/>
              </w:rPr>
              <w:t xml:space="preserve">Yes </w:t>
            </w:r>
            <w:sdt>
              <w:sdtPr>
                <w:rPr>
                  <w:rFonts w:ascii="Corbel" w:hAnsi="Corbel" w:cs="Calibri Light"/>
                </w:rPr>
                <w:id w:val="-92456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 xml:space="preserve">  No </w:t>
            </w:r>
            <w:sdt>
              <w:sdtPr>
                <w:rPr>
                  <w:rFonts w:ascii="Corbel" w:hAnsi="Corbel" w:cs="Calibri Light"/>
                </w:rPr>
                <w:id w:val="86401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6A7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5F6A7A">
              <w:rPr>
                <w:rFonts w:ascii="Corbel" w:hAnsi="Corbel" w:cs="Calibri Light"/>
              </w:rPr>
              <w:t xml:space="preserve">  Details:</w:t>
            </w:r>
          </w:p>
        </w:tc>
      </w:tr>
    </w:tbl>
    <w:p w:rsidRPr="005F6A7A" w:rsidR="005F6A7A" w:rsidP="005F6A7A" w:rsidRDefault="005F6A7A" w14:paraId="791DA264" w14:textId="77777777">
      <w:pPr>
        <w:rPr>
          <w:rFonts w:ascii="Corbel" w:hAnsi="Corbel"/>
        </w:rPr>
      </w:pPr>
      <w:r w:rsidRPr="005F6A7A">
        <w:rPr>
          <w:rFonts w:ascii="Corbel" w:hAnsi="Corbel"/>
        </w:rPr>
        <w:br w:type="page"/>
      </w:r>
    </w:p>
    <w:p w:rsidRPr="005F6A7A" w:rsidR="005F6A7A" w:rsidP="005F6A7A" w:rsidRDefault="005F6A7A" w14:paraId="758A5138" w14:textId="77777777">
      <w:pPr>
        <w:pStyle w:val="NoSpacing"/>
        <w:rPr>
          <w:rFonts w:ascii="Corbel" w:hAnsi="Corbel" w:cs="Calibri Light"/>
        </w:rPr>
      </w:pPr>
    </w:p>
    <w:tbl>
      <w:tblPr>
        <w:tblW w:w="10490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Pr="005F6A7A" w:rsidR="005F6A7A" w:rsidTr="00047EED" w14:paraId="7536F8D4" w14:textId="77777777">
        <w:trPr>
          <w:trHeight w:val="395"/>
        </w:trPr>
        <w:tc>
          <w:tcPr>
            <w:tcW w:w="10490" w:type="dxa"/>
            <w:shd w:val="clear" w:color="auto" w:fill="01A0C6"/>
          </w:tcPr>
          <w:p w:rsidRPr="005F6A7A" w:rsidR="005F6A7A" w:rsidP="00E07731" w:rsidRDefault="00047EED" w14:paraId="565AD1FF" w14:textId="658B558B">
            <w:pPr>
              <w:pStyle w:val="TableParagraph"/>
              <w:spacing w:before="118" w:line="258" w:lineRule="exact"/>
              <w:rPr>
                <w:rFonts w:ascii="Corbel" w:hAnsi="Corbel" w:cs="Calibri Light"/>
                <w:b/>
                <w:sz w:val="24"/>
              </w:rPr>
            </w:pPr>
            <w:r>
              <w:rPr>
                <w:rFonts w:ascii="Corbel" w:hAnsi="Corbel" w:cs="Calibri Light"/>
                <w:b/>
                <w:noProof/>
                <w:color w:val="FFFFFF" w:themeColor="background1"/>
                <w:sz w:val="24"/>
                <w:szCs w:val="24"/>
                <w:lang w:bidi="ar-SA"/>
              </w:rPr>
              <w:t xml:space="preserve">Reason for referral: case history, incident log and any other relevant information. </w:t>
            </w:r>
          </w:p>
        </w:tc>
      </w:tr>
      <w:tr w:rsidRPr="005F6A7A" w:rsidR="005F6A7A" w:rsidTr="00C4065D" w14:paraId="29031A6D" w14:textId="77777777">
        <w:trPr>
          <w:trHeight w:val="8413"/>
        </w:trPr>
        <w:tc>
          <w:tcPr>
            <w:tcW w:w="10490" w:type="dxa"/>
          </w:tcPr>
          <w:p w:rsidRPr="005F6A7A" w:rsidR="005F6A7A" w:rsidP="00E07731" w:rsidRDefault="005F6A7A" w14:paraId="58F4CB02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421CFE71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="005F6A7A" w:rsidP="00E07731" w:rsidRDefault="005F6A7A" w14:paraId="6D5A1269" w14:textId="0733D812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="00047EED" w:rsidP="00E07731" w:rsidRDefault="00047EED" w14:paraId="6AF4D459" w14:textId="4D8341CF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="00047EED" w:rsidP="00E07731" w:rsidRDefault="00047EED" w14:paraId="3F807632" w14:textId="3E432764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="00047EED" w:rsidP="00E07731" w:rsidRDefault="00047EED" w14:paraId="314B0F41" w14:textId="279507FB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65833F74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77262712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0DB5C6E4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119BDB4B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23388425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4A324640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05BDD1AE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5E21BE2D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4F89A681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6EC57AC0" w14:textId="77777777">
            <w:pPr>
              <w:pStyle w:val="TableParagraph"/>
              <w:spacing w:before="117" w:line="237" w:lineRule="exact"/>
              <w:rPr>
                <w:rFonts w:ascii="Corbel" w:hAnsi="Corbel" w:cs="Calibri Light"/>
              </w:rPr>
            </w:pPr>
          </w:p>
        </w:tc>
      </w:tr>
    </w:tbl>
    <w:p w:rsidRPr="005F6A7A" w:rsidR="005F6A7A" w:rsidP="005F6A7A" w:rsidRDefault="005F6A7A" w14:paraId="7719990B" w14:textId="77777777">
      <w:pPr>
        <w:rPr>
          <w:rFonts w:ascii="Corbel" w:hAnsi="Corbel"/>
        </w:rPr>
      </w:pPr>
      <w:r w:rsidRPr="005F6A7A">
        <w:rPr>
          <w:rFonts w:ascii="Corbel" w:hAnsi="Corbel"/>
        </w:rPr>
        <w:br w:type="page"/>
      </w:r>
    </w:p>
    <w:tbl>
      <w:tblPr>
        <w:tblW w:w="10490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Pr="005F6A7A" w:rsidR="005F6A7A" w:rsidTr="00047EED" w14:paraId="28E5AA35" w14:textId="77777777">
        <w:trPr>
          <w:trHeight w:val="373"/>
        </w:trPr>
        <w:tc>
          <w:tcPr>
            <w:tcW w:w="10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1A0C6"/>
          </w:tcPr>
          <w:p w:rsidRPr="005F6A7A" w:rsidR="005F6A7A" w:rsidP="00E07731" w:rsidRDefault="00047EED" w14:paraId="2C1125D8" w14:textId="10BC4F66">
            <w:pPr>
              <w:pStyle w:val="TableParagraph"/>
              <w:spacing w:before="118" w:line="258" w:lineRule="exact"/>
              <w:rPr>
                <w:rFonts w:ascii="Corbel" w:hAnsi="Corbel" w:cs="Calibri Light"/>
                <w:b/>
                <w:sz w:val="24"/>
              </w:rPr>
            </w:pPr>
            <w:r>
              <w:rPr>
                <w:rFonts w:ascii="Corbel" w:hAnsi="Corbel" w:cs="Calibri Light"/>
                <w:b/>
                <w:noProof/>
                <w:color w:val="FFFFFF" w:themeColor="background1"/>
                <w:sz w:val="24"/>
                <w:szCs w:val="24"/>
                <w:lang w:bidi="ar-SA"/>
              </w:rPr>
              <w:t>Reason for referral: case history, incident log and any other relevant information (continued.).</w:t>
            </w:r>
          </w:p>
        </w:tc>
      </w:tr>
      <w:tr w:rsidRPr="005F6A7A" w:rsidR="005F6A7A" w:rsidTr="00047EED" w14:paraId="40F15021" w14:textId="77777777">
        <w:trPr>
          <w:trHeight w:val="373"/>
        </w:trPr>
        <w:tc>
          <w:tcPr>
            <w:tcW w:w="10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F6A7A" w:rsidR="005F6A7A" w:rsidP="00E07731" w:rsidRDefault="005F6A7A" w14:paraId="0DBF8BD3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0863C598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76A00493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73DC699E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69CCDA17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72D7A2C2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558BD6B9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70B966EC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13AE6545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246FD385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71126BC8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6ABDC905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0DD5BE47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5BF16E20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581AB4A4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5F6A7A" w:rsidP="00E07731" w:rsidRDefault="005F6A7A" w14:paraId="1390CA74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="005F6A7A" w:rsidP="00E07731" w:rsidRDefault="005F6A7A" w14:paraId="34B37392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="002268D9" w:rsidP="00E07731" w:rsidRDefault="002268D9" w14:paraId="50387CF1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="002268D9" w:rsidP="00E07731" w:rsidRDefault="002268D9" w14:paraId="312FFE14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="002268D9" w:rsidP="00E07731" w:rsidRDefault="002268D9" w14:paraId="550CF0B8" w14:textId="77777777">
            <w:pPr>
              <w:pStyle w:val="TableParagraph"/>
              <w:spacing w:before="117" w:line="237" w:lineRule="exact"/>
              <w:ind w:left="107"/>
              <w:rPr>
                <w:rFonts w:ascii="Corbel" w:hAnsi="Corbel" w:cs="Calibri Light"/>
              </w:rPr>
            </w:pPr>
          </w:p>
          <w:p w:rsidRPr="005F6A7A" w:rsidR="002268D9" w:rsidP="002268D9" w:rsidRDefault="002268D9" w14:paraId="738EEF58" w14:textId="77777777">
            <w:pPr>
              <w:pStyle w:val="TableParagraph"/>
              <w:spacing w:before="117" w:line="237" w:lineRule="exact"/>
              <w:rPr>
                <w:rFonts w:ascii="Corbel" w:hAnsi="Corbel" w:cs="Calibri Light"/>
              </w:rPr>
            </w:pPr>
          </w:p>
          <w:p w:rsidRPr="005F6A7A" w:rsidR="005F6A7A" w:rsidP="002268D9" w:rsidRDefault="005F6A7A" w14:paraId="07C58E50" w14:textId="77777777">
            <w:pPr>
              <w:pStyle w:val="TableParagraph"/>
              <w:spacing w:before="117" w:line="237" w:lineRule="exact"/>
              <w:rPr>
                <w:rFonts w:ascii="Corbel" w:hAnsi="Corbel" w:cs="Calibri Light"/>
              </w:rPr>
            </w:pPr>
          </w:p>
        </w:tc>
      </w:tr>
    </w:tbl>
    <w:p w:rsidRPr="005F6A7A" w:rsidR="005F6A7A" w:rsidP="005F6A7A" w:rsidRDefault="005F6A7A" w14:paraId="049BDD41" w14:textId="77777777">
      <w:pPr>
        <w:pStyle w:val="BodyText"/>
        <w:rPr>
          <w:rFonts w:ascii="Corbel" w:hAnsi="Corbel" w:cs="Calibri Light"/>
          <w:noProof/>
        </w:rPr>
      </w:pPr>
    </w:p>
    <w:p w:rsidR="00BA4C93" w:rsidP="27F3801A" w:rsidRDefault="00BA4C93" w14:paraId="613750E0" w14:textId="7FFE81AE">
      <w:pPr>
        <w:ind w:left="-567"/>
        <w:rPr>
          <w:rFonts w:ascii="Corbel" w:hAnsi="Corbel"/>
          <w:b/>
          <w:bCs/>
          <w:color w:val="000000" w:themeColor="text1"/>
        </w:rPr>
      </w:pPr>
      <w:r>
        <w:rPr>
          <w:rFonts w:ascii="Corbel" w:hAnsi="Corbel"/>
          <w:b/>
          <w:bCs/>
          <w:color w:val="000000" w:themeColor="text1"/>
        </w:rPr>
        <w:t>Please send the referrals to:</w:t>
      </w:r>
    </w:p>
    <w:p w:rsidR="00BA4C93" w:rsidP="27F3801A" w:rsidRDefault="00BA4C93" w14:paraId="67DAA822" w14:textId="77777777">
      <w:pPr>
        <w:ind w:left="-567"/>
        <w:rPr>
          <w:rFonts w:ascii="Corbel" w:hAnsi="Corbel"/>
          <w:b/>
          <w:bCs/>
          <w:color w:val="000000" w:themeColor="text1"/>
        </w:rPr>
      </w:pPr>
    </w:p>
    <w:p w:rsidR="002C30E5" w:rsidP="002C30E5" w:rsidRDefault="002C30E5" w14:paraId="2D3FC3A9" w14:textId="77777777">
      <w:pPr>
        <w:ind w:left="-567"/>
        <w:rPr>
          <w:rFonts w:ascii="Corbel" w:hAnsi="Corbel"/>
          <w:b/>
          <w:bCs/>
          <w:color w:val="000000" w:themeColor="text1"/>
        </w:rPr>
      </w:pPr>
      <w:r w:rsidRPr="00BA4C93">
        <w:rPr>
          <w:rFonts w:ascii="Corbel" w:hAnsi="Corbel"/>
          <w:b/>
          <w:bCs/>
          <w:color w:val="000000" w:themeColor="text1"/>
        </w:rPr>
        <w:t xml:space="preserve">Service contact victims - </w:t>
      </w:r>
      <w:r w:rsidRPr="00BA4C93">
        <w:rPr>
          <w:rFonts w:ascii="Corbel" w:hAnsi="Corbel"/>
          <w:b/>
          <w:bCs/>
          <w:color w:val="4F81BD" w:themeColor="accent1"/>
        </w:rPr>
        <w:t>helpline@wmwa.org.uk, www.westmerciawomensaid.org</w:t>
      </w:r>
    </w:p>
    <w:p w:rsidRPr="00BA4C93" w:rsidR="002C30E5" w:rsidP="002C30E5" w:rsidRDefault="002C30E5" w14:paraId="11509410" w14:textId="02420549">
      <w:pPr>
        <w:ind w:left="-567"/>
        <w:rPr>
          <w:rFonts w:ascii="Corbel" w:hAnsi="Corbel"/>
          <w:b/>
          <w:bCs/>
          <w:color w:val="000000" w:themeColor="text1"/>
        </w:rPr>
      </w:pPr>
      <w:r w:rsidRPr="00BA4C93">
        <w:rPr>
          <w:rFonts w:ascii="Corbel" w:hAnsi="Corbel"/>
          <w:b/>
          <w:bCs/>
          <w:color w:val="000000" w:themeColor="text1"/>
        </w:rPr>
        <w:t xml:space="preserve">Service email for Men and Masculinity programme </w:t>
      </w:r>
      <w:r w:rsidRPr="00BA4C93">
        <w:rPr>
          <w:rFonts w:ascii="Corbel" w:hAnsi="Corbel"/>
          <w:b/>
          <w:bCs/>
          <w:color w:val="4F81BD" w:themeColor="accent1"/>
        </w:rPr>
        <w:t>- TW@cranstoun.org.uk</w:t>
      </w:r>
    </w:p>
    <w:p w:rsidRPr="00BA4C93" w:rsidR="002C30E5" w:rsidP="002C30E5" w:rsidRDefault="002C30E5" w14:paraId="693ECD33" w14:textId="77777777">
      <w:pPr>
        <w:ind w:left="-567"/>
        <w:rPr>
          <w:rFonts w:ascii="Corbel" w:hAnsi="Corbel"/>
          <w:b/>
          <w:bCs/>
          <w:color w:val="4F81BD" w:themeColor="accent1"/>
        </w:rPr>
      </w:pPr>
      <w:r w:rsidRPr="00BA4C93">
        <w:rPr>
          <w:rFonts w:ascii="Corbel" w:hAnsi="Corbel"/>
          <w:b/>
          <w:bCs/>
          <w:color w:val="000000" w:themeColor="text1"/>
        </w:rPr>
        <w:t xml:space="preserve">Service email for C&amp;YP - </w:t>
      </w:r>
      <w:r w:rsidRPr="00BA4C93">
        <w:rPr>
          <w:rFonts w:ascii="Corbel" w:hAnsi="Corbel"/>
          <w:b/>
          <w:bCs/>
          <w:color w:val="4F81BD" w:themeColor="accent1"/>
        </w:rPr>
        <w:t>TW@cranstoun.org.uk</w:t>
      </w:r>
    </w:p>
    <w:p w:rsidR="002C30E5" w:rsidP="27F3801A" w:rsidRDefault="002C30E5" w14:paraId="73D0CA4D" w14:textId="77777777">
      <w:pPr>
        <w:ind w:left="-567"/>
        <w:rPr>
          <w:rFonts w:ascii="Corbel" w:hAnsi="Corbel"/>
          <w:b/>
          <w:bCs/>
          <w:color w:val="000000" w:themeColor="text1"/>
        </w:rPr>
      </w:pPr>
    </w:p>
    <w:p w:rsidR="002268D9" w:rsidP="00BA4C93" w:rsidRDefault="002C30E5" w14:paraId="1A41DF62" w14:textId="77777777">
      <w:pPr>
        <w:ind w:left="-567"/>
        <w:rPr>
          <w:rFonts w:ascii="Corbel" w:hAnsi="Corbel"/>
          <w:b/>
          <w:bCs/>
          <w:color w:val="000000" w:themeColor="text1"/>
        </w:rPr>
      </w:pPr>
      <w:r>
        <w:rPr>
          <w:rFonts w:ascii="Corbel" w:hAnsi="Corbel"/>
          <w:b/>
          <w:bCs/>
          <w:color w:val="000000" w:themeColor="text1"/>
        </w:rPr>
        <w:t>If you would like to discuss your referral please contact</w:t>
      </w:r>
      <w:r w:rsidR="002268D9">
        <w:rPr>
          <w:rFonts w:ascii="Corbel" w:hAnsi="Corbel"/>
          <w:b/>
          <w:bCs/>
          <w:color w:val="000000" w:themeColor="text1"/>
        </w:rPr>
        <w:t xml:space="preserve"> the right contact below:</w:t>
      </w:r>
    </w:p>
    <w:p w:rsidRPr="00BA4C93" w:rsidR="00BA4C93" w:rsidP="00BA4C93" w:rsidRDefault="00BA4C93" w14:paraId="2A9AFCCA" w14:textId="54F6C71F">
      <w:pPr>
        <w:ind w:left="-567"/>
        <w:rPr>
          <w:rFonts w:ascii="Corbel" w:hAnsi="Corbel"/>
          <w:b/>
          <w:bCs/>
          <w:color w:val="000000" w:themeColor="text1"/>
        </w:rPr>
      </w:pPr>
      <w:r w:rsidRPr="00BA4C93">
        <w:rPr>
          <w:rFonts w:ascii="Corbel" w:hAnsi="Corbel"/>
          <w:b/>
          <w:bCs/>
          <w:color w:val="000000" w:themeColor="text1"/>
        </w:rPr>
        <w:t>Single point of contact victims - 0800 8403747</w:t>
      </w:r>
    </w:p>
    <w:p w:rsidRPr="00BA4C93" w:rsidR="00BA4C93" w:rsidP="00BA4C93" w:rsidRDefault="00BA4C93" w14:paraId="16E08BC1" w14:textId="77777777">
      <w:pPr>
        <w:ind w:left="-567"/>
        <w:rPr>
          <w:rFonts w:ascii="Corbel" w:hAnsi="Corbel"/>
          <w:b/>
          <w:bCs/>
          <w:color w:val="000000" w:themeColor="text1"/>
        </w:rPr>
      </w:pPr>
      <w:r w:rsidRPr="00BA4C93">
        <w:rPr>
          <w:rFonts w:ascii="Corbel" w:hAnsi="Corbel"/>
          <w:b/>
          <w:bCs/>
          <w:color w:val="000000" w:themeColor="text1"/>
        </w:rPr>
        <w:t xml:space="preserve">Single point of contact for Men and Masculinity programme - 01952 454 759 </w:t>
      </w:r>
    </w:p>
    <w:p w:rsidRPr="00BA4C93" w:rsidR="00BA4C93" w:rsidP="00BA4C93" w:rsidRDefault="00BA4C93" w14:paraId="1BA5578D" w14:textId="77777777">
      <w:pPr>
        <w:ind w:left="-567"/>
        <w:rPr>
          <w:rFonts w:ascii="Corbel" w:hAnsi="Corbel"/>
          <w:b/>
          <w:bCs/>
          <w:color w:val="000000" w:themeColor="text1"/>
        </w:rPr>
      </w:pPr>
      <w:r w:rsidRPr="00BA4C93">
        <w:rPr>
          <w:rFonts w:ascii="Corbel" w:hAnsi="Corbel"/>
          <w:b/>
          <w:bCs/>
          <w:color w:val="000000" w:themeColor="text1"/>
        </w:rPr>
        <w:t xml:space="preserve">Single point of contact for Children &amp; Young People - 01952 454 759 </w:t>
      </w:r>
    </w:p>
    <w:p w:rsidR="00BA4C93" w:rsidP="27F3801A" w:rsidRDefault="00BA4C93" w14:paraId="387AFBFA" w14:textId="77777777">
      <w:pPr>
        <w:ind w:left="-567"/>
        <w:rPr>
          <w:rFonts w:ascii="Corbel" w:hAnsi="Corbel"/>
          <w:b/>
          <w:bCs/>
          <w:color w:val="000000" w:themeColor="text1"/>
        </w:rPr>
      </w:pPr>
    </w:p>
    <w:p w:rsidR="00BA4C93" w:rsidP="27F3801A" w:rsidRDefault="00BA4C93" w14:paraId="5A6827E1" w14:textId="77777777">
      <w:pPr>
        <w:ind w:left="-567"/>
        <w:rPr>
          <w:rFonts w:ascii="Corbel" w:hAnsi="Corbel"/>
          <w:b/>
          <w:bCs/>
          <w:color w:val="000000" w:themeColor="text1"/>
        </w:rPr>
      </w:pPr>
    </w:p>
    <w:p w:rsidRPr="00047EED" w:rsidR="005F6A7A" w:rsidP="27F3801A" w:rsidRDefault="005F6A7A" w14:paraId="6A83C33A" w14:textId="61216D3A">
      <w:pPr>
        <w:ind w:left="-567"/>
        <w:rPr>
          <w:rFonts w:ascii="Corbel" w:hAnsi="Corbel"/>
          <w:b/>
          <w:bCs/>
        </w:rPr>
      </w:pPr>
      <w:r w:rsidRPr="27F3801A">
        <w:rPr>
          <w:rFonts w:ascii="Corbel" w:hAnsi="Corbel"/>
          <w:b/>
          <w:bCs/>
          <w:color w:val="000000" w:themeColor="text1"/>
        </w:rPr>
        <w:t>Please ensure all referral forms sent via non-secure email methods are password protected. Passwords should be sent to us in a separate email to meet safeguarding protocol and ensure data bre</w:t>
      </w:r>
      <w:r w:rsidRPr="27F3801A" w:rsidR="228C9399">
        <w:rPr>
          <w:rFonts w:ascii="Corbel" w:hAnsi="Corbel"/>
          <w:b/>
          <w:bCs/>
          <w:color w:val="000000" w:themeColor="text1"/>
        </w:rPr>
        <w:t>a</w:t>
      </w:r>
      <w:r w:rsidRPr="27F3801A">
        <w:rPr>
          <w:rFonts w:ascii="Corbel" w:hAnsi="Corbel"/>
          <w:b/>
          <w:bCs/>
          <w:color w:val="000000" w:themeColor="text1"/>
        </w:rPr>
        <w:t xml:space="preserve">ches are not made. Please note </w:t>
      </w:r>
      <w:r w:rsidRPr="27F3801A">
        <w:rPr>
          <w:rFonts w:ascii="Corbel" w:hAnsi="Corbel"/>
          <w:b/>
          <w:bCs/>
        </w:rPr>
        <w:t>this is a controlled document. Any printed copies of this document are not controlled. As a controlled document, this document should not be saved onto local or network drives</w:t>
      </w:r>
      <w:r w:rsidRPr="27F3801A" w:rsidR="00994FF5">
        <w:rPr>
          <w:rFonts w:ascii="Corbel" w:hAnsi="Corbel"/>
          <w:b/>
          <w:bCs/>
        </w:rPr>
        <w:t>.</w:t>
      </w:r>
    </w:p>
    <w:p w:rsidRPr="005F6A7A" w:rsidR="00BD5E16" w:rsidP="00F5700C" w:rsidRDefault="00BD5E16" w14:paraId="3EDFC829" w14:textId="77777777">
      <w:pPr>
        <w:pStyle w:val="CranstounBullet"/>
        <w:numPr>
          <w:ilvl w:val="0"/>
          <w:numId w:val="0"/>
        </w:numPr>
        <w:spacing w:line="276" w:lineRule="auto"/>
        <w:rPr>
          <w:rStyle w:val="Hyperlink"/>
          <w:rFonts w:ascii="Corbel" w:hAnsi="Corbel"/>
          <w:b/>
          <w:color w:val="000000"/>
          <w:u w:val="none"/>
        </w:rPr>
      </w:pPr>
    </w:p>
    <w:sectPr w:rsidRPr="005F6A7A" w:rsidR="00BD5E16" w:rsidSect="00C01FE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orient="portrait" w:code="9"/>
      <w:pgMar w:top="1440" w:right="1440" w:bottom="1440" w:left="1440" w:header="284" w:footer="441" w:gutter="0"/>
      <w:pgNumType w:start="1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7F5C" w:rsidRDefault="00A57F5C" w14:paraId="1B95A7A6" w14:textId="77777777">
      <w:r>
        <w:separator/>
      </w:r>
    </w:p>
  </w:endnote>
  <w:endnote w:type="continuationSeparator" w:id="0">
    <w:p w:rsidR="00A57F5C" w:rsidRDefault="00A57F5C" w14:paraId="4E0E9B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2AF6" w:rsidRDefault="001F2AF6" w14:paraId="3EEC8711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2AF6" w:rsidRDefault="001F2AF6" w14:paraId="13067DA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910FF" w:rsidR="001F2AF6" w:rsidP="001910FF" w:rsidRDefault="001F2AF6" w14:paraId="39CB248A" w14:textId="77777777">
    <w:pPr>
      <w:pStyle w:val="CranstounFooterStyle"/>
    </w:pPr>
    <w:r w:rsidRPr="001910FF">
      <w:tab/>
    </w:r>
    <w:r w:rsidRPr="001910FF">
      <w:tab/>
    </w:r>
    <w:r w:rsidRPr="001910FF">
      <w:tab/>
    </w:r>
    <w:r w:rsidRPr="001910FF">
      <w:tab/>
    </w:r>
    <w:r w:rsidRPr="001910FF">
      <w:tab/>
    </w:r>
    <w:r w:rsidRPr="001910FF">
      <w:tab/>
    </w:r>
    <w:r w:rsidRPr="001910FF">
      <w:tab/>
    </w:r>
    <w:r w:rsidRPr="001910FF">
      <w:tab/>
    </w:r>
    <w:r w:rsidRPr="001910FF">
      <w:rPr>
        <w:rStyle w:val="PageNumber"/>
      </w:rPr>
      <w:fldChar w:fldCharType="begin"/>
    </w:r>
    <w:r w:rsidRPr="001910FF">
      <w:rPr>
        <w:rStyle w:val="PageNumber"/>
      </w:rPr>
      <w:instrText xml:space="preserve"> PAGE </w:instrText>
    </w:r>
    <w:r w:rsidRPr="001910FF">
      <w:rPr>
        <w:rStyle w:val="PageNumber"/>
      </w:rPr>
      <w:fldChar w:fldCharType="separate"/>
    </w:r>
    <w:r w:rsidRPr="001910FF" w:rsidR="00BD5E16">
      <w:rPr>
        <w:rStyle w:val="PageNumber"/>
        <w:noProof/>
      </w:rPr>
      <w:t>1</w:t>
    </w:r>
    <w:r w:rsidRPr="001910FF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F7A1F" w:rsidR="001F2AF6" w:rsidRDefault="001F2AF6" w14:paraId="06C0DEAA" w14:textId="77777777">
    <w:pPr>
      <w:pStyle w:val="Footer"/>
      <w:rPr>
        <w:sz w:val="16"/>
        <w:szCs w:val="16"/>
      </w:rPr>
    </w:pPr>
    <w:r w:rsidRPr="005F7A1F">
      <w:rPr>
        <w:sz w:val="16"/>
        <w:szCs w:val="16"/>
      </w:rPr>
      <w:t>Main title – Subtitle</w:t>
    </w:r>
    <w:r w:rsidRPr="005F7A1F">
      <w:rPr>
        <w:sz w:val="16"/>
        <w:szCs w:val="16"/>
      </w:rPr>
      <w:tab/>
    </w:r>
    <w:r w:rsidRPr="005F7A1F">
      <w:rPr>
        <w:sz w:val="16"/>
        <w:szCs w:val="16"/>
      </w:rPr>
      <w:tab/>
    </w:r>
    <w:r w:rsidRPr="005F7A1F">
      <w:rPr>
        <w:sz w:val="16"/>
        <w:szCs w:val="16"/>
      </w:rPr>
      <w:tab/>
    </w:r>
    <w:r w:rsidRPr="005F7A1F">
      <w:rPr>
        <w:rStyle w:val="PageNumber"/>
        <w:sz w:val="16"/>
        <w:szCs w:val="16"/>
      </w:rPr>
      <w:fldChar w:fldCharType="begin"/>
    </w:r>
    <w:r w:rsidRPr="005F7A1F">
      <w:rPr>
        <w:rStyle w:val="PageNumber"/>
        <w:sz w:val="16"/>
        <w:szCs w:val="16"/>
      </w:rPr>
      <w:instrText xml:space="preserve"> PAGE </w:instrText>
    </w:r>
    <w:r w:rsidRPr="005F7A1F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Pr="005F7A1F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7F5C" w:rsidRDefault="00A57F5C" w14:paraId="492AF67D" w14:textId="77777777">
      <w:r>
        <w:separator/>
      </w:r>
    </w:p>
  </w:footnote>
  <w:footnote w:type="continuationSeparator" w:id="0">
    <w:p w:rsidR="00A57F5C" w:rsidRDefault="00A57F5C" w14:paraId="5C7393F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F2AF6" w:rsidRDefault="001F2AF6" w14:paraId="729BE231" w14:textId="77777777">
    <w:pPr>
      <w:pStyle w:val="Header"/>
    </w:pPr>
  </w:p>
  <w:p w:rsidR="001F2AF6" w:rsidP="00C4065D" w:rsidRDefault="00C4065D" w14:paraId="24F376CE" w14:textId="393C51AC">
    <w:pPr>
      <w:pStyle w:val="Header"/>
      <w:tabs>
        <w:tab w:val="clear" w:pos="4320"/>
        <w:tab w:val="clear" w:pos="8640"/>
        <w:tab w:val="left" w:pos="5970"/>
      </w:tabs>
    </w:pPr>
    <w:r w:rsidRPr="00C4065D">
      <w:rPr>
        <w:rFonts w:ascii="Corbel" w:hAnsi="Corbel" w:eastAsia="Arial" w:cs="Arial"/>
        <w:noProof/>
        <w:color w:val="auto"/>
        <w:sz w:val="22"/>
        <w:lang w:eastAsia="en-GB" w:bidi="en-GB"/>
      </w:rPr>
      <w:drawing>
        <wp:inline distT="0" distB="0" distL="0" distR="0" wp14:anchorId="7DDE4C6A" wp14:editId="54267531">
          <wp:extent cx="1990725" cy="400050"/>
          <wp:effectExtent l="0" t="0" r="9525" b="0"/>
          <wp:docPr id="2" name="Picture 1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C4065D">
      <w:rPr>
        <w:rFonts w:ascii="Arial" w:hAnsi="Arial" w:eastAsia="Arial" w:cs="Arial"/>
        <w:noProof/>
        <w:color w:val="1F497D"/>
        <w:sz w:val="22"/>
        <w:lang w:eastAsia="en-GB" w:bidi="en-GB"/>
      </w:rPr>
      <w:drawing>
        <wp:inline distT="0" distB="0" distL="0" distR="0" wp14:anchorId="5A161890" wp14:editId="1CB9276E">
          <wp:extent cx="1790700" cy="866775"/>
          <wp:effectExtent l="0" t="0" r="0" b="9525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2AF6" w:rsidRDefault="001F2AF6" w14:paraId="22C31C11" w14:textId="77777777">
    <w:pPr>
      <w:pStyle w:val="Header"/>
    </w:pPr>
  </w:p>
  <w:p w:rsidR="001F2AF6" w:rsidRDefault="001F2AF6" w14:paraId="321884AE" w14:textId="77777777">
    <w:pPr>
      <w:pStyle w:val="Header"/>
    </w:pPr>
  </w:p>
  <w:p w:rsidR="001F2AF6" w:rsidRDefault="001F2AF6" w14:paraId="71A6CC24" w14:textId="77777777">
    <w:pPr>
      <w:pStyle w:val="Header"/>
    </w:pPr>
  </w:p>
  <w:p w:rsidR="001F2AF6" w:rsidRDefault="001F2AF6" w14:paraId="26F2857A" w14:textId="77777777">
    <w:pPr>
      <w:pStyle w:val="Header"/>
    </w:pPr>
  </w:p>
  <w:p w:rsidR="001F2AF6" w:rsidRDefault="001F2AF6" w14:paraId="40F771A9" w14:textId="77777777">
    <w:pPr>
      <w:pStyle w:val="Header"/>
    </w:pPr>
  </w:p>
  <w:p w:rsidR="001F2AF6" w:rsidRDefault="001F2AF6" w14:paraId="6FD04026" w14:textId="77777777">
    <w:pPr>
      <w:pStyle w:val="Header"/>
    </w:pPr>
  </w:p>
  <w:p w:rsidR="001F2AF6" w:rsidRDefault="001F2AF6" w14:paraId="2339F74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DCA8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4A86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EE3A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16A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8B4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2043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69C36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E2CB0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7364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94B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D5F0811"/>
    <w:multiLevelType w:val="hybridMultilevel"/>
    <w:tmpl w:val="D7C05EA6"/>
    <w:lvl w:ilvl="0" w:tplc="5C7463C4">
      <w:start w:val="1"/>
      <w:numFmt w:val="decimal"/>
      <w:pStyle w:val="Number"/>
      <w:lvlText w:val="%1."/>
      <w:lvlJc w:val="left"/>
      <w:pPr>
        <w:ind w:left="76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1" w15:restartNumberingAfterBreak="0">
    <w:nsid w:val="680C6383"/>
    <w:multiLevelType w:val="hybridMultilevel"/>
    <w:tmpl w:val="7E784B8A"/>
    <w:lvl w:ilvl="0" w:tplc="5E7C3FA4">
      <w:start w:val="1"/>
      <w:numFmt w:val="bullet"/>
      <w:pStyle w:val="Cranstoun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 w16cid:durableId="654380463">
    <w:abstractNumId w:val="11"/>
  </w:num>
  <w:num w:numId="2" w16cid:durableId="1811901152">
    <w:abstractNumId w:val="10"/>
  </w:num>
  <w:num w:numId="3" w16cid:durableId="50345488">
    <w:abstractNumId w:val="9"/>
  </w:num>
  <w:num w:numId="4" w16cid:durableId="36511277">
    <w:abstractNumId w:val="7"/>
  </w:num>
  <w:num w:numId="5" w16cid:durableId="2051419039">
    <w:abstractNumId w:val="6"/>
  </w:num>
  <w:num w:numId="6" w16cid:durableId="795756419">
    <w:abstractNumId w:val="5"/>
  </w:num>
  <w:num w:numId="7" w16cid:durableId="27032137">
    <w:abstractNumId w:val="4"/>
  </w:num>
  <w:num w:numId="8" w16cid:durableId="839125164">
    <w:abstractNumId w:val="8"/>
  </w:num>
  <w:num w:numId="9" w16cid:durableId="60637433">
    <w:abstractNumId w:val="3"/>
  </w:num>
  <w:num w:numId="10" w16cid:durableId="439640622">
    <w:abstractNumId w:val="2"/>
  </w:num>
  <w:num w:numId="11" w16cid:durableId="612249328">
    <w:abstractNumId w:val="1"/>
  </w:num>
  <w:num w:numId="12" w16cid:durableId="22741996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intFractionalCharacterWidth/>
  <w:activeWritingStyle w:lang="en-GB" w:vendorID="64" w:dllVersion="0" w:nlCheck="1" w:checkStyle="0" w:appName="MSWord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hyphenationZone w:val="916"/>
  <w:doNotHyphenateCaps/>
  <w:clickAndTypeStyle w:val="Text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="f" fillcolor="white" strokecolor="#54b64a">
      <v:fill on="f" color="white"/>
      <v:stroke weight="2pt" color="#54b64a"/>
      <o:colormru v:ext="edit" colors="#54b64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PSpeechSession$" w:val="FALSE"/>
    <w:docVar w:name="IPSpeechSessionSaved$" w:val="FALSE"/>
  </w:docVars>
  <w:rsids>
    <w:rsidRoot w:val="005F6A7A"/>
    <w:rsid w:val="00000795"/>
    <w:rsid w:val="000027EA"/>
    <w:rsid w:val="000108EE"/>
    <w:rsid w:val="000257F1"/>
    <w:rsid w:val="00047EED"/>
    <w:rsid w:val="000539FF"/>
    <w:rsid w:val="000663E7"/>
    <w:rsid w:val="00080AA9"/>
    <w:rsid w:val="000A6AA9"/>
    <w:rsid w:val="000C5318"/>
    <w:rsid w:val="000D6914"/>
    <w:rsid w:val="000F1FA2"/>
    <w:rsid w:val="0011060A"/>
    <w:rsid w:val="0011551C"/>
    <w:rsid w:val="0012663B"/>
    <w:rsid w:val="001279C8"/>
    <w:rsid w:val="00140C7B"/>
    <w:rsid w:val="00165970"/>
    <w:rsid w:val="00186D38"/>
    <w:rsid w:val="0018731E"/>
    <w:rsid w:val="001910FF"/>
    <w:rsid w:val="001B0615"/>
    <w:rsid w:val="001B41DB"/>
    <w:rsid w:val="001D59D3"/>
    <w:rsid w:val="001F241C"/>
    <w:rsid w:val="001F2AF6"/>
    <w:rsid w:val="002268D9"/>
    <w:rsid w:val="0023091D"/>
    <w:rsid w:val="00241683"/>
    <w:rsid w:val="00267893"/>
    <w:rsid w:val="00267F72"/>
    <w:rsid w:val="00280969"/>
    <w:rsid w:val="00285614"/>
    <w:rsid w:val="002A0A1D"/>
    <w:rsid w:val="002B36AB"/>
    <w:rsid w:val="002C30E5"/>
    <w:rsid w:val="002C7BA7"/>
    <w:rsid w:val="002D5420"/>
    <w:rsid w:val="002D7A8E"/>
    <w:rsid w:val="0030425E"/>
    <w:rsid w:val="00313F13"/>
    <w:rsid w:val="00333C72"/>
    <w:rsid w:val="0033734A"/>
    <w:rsid w:val="003415DF"/>
    <w:rsid w:val="00350C2A"/>
    <w:rsid w:val="0035675F"/>
    <w:rsid w:val="003631B5"/>
    <w:rsid w:val="00365B89"/>
    <w:rsid w:val="003704DA"/>
    <w:rsid w:val="00385A88"/>
    <w:rsid w:val="003911D9"/>
    <w:rsid w:val="0039618B"/>
    <w:rsid w:val="003B280A"/>
    <w:rsid w:val="003B2AD4"/>
    <w:rsid w:val="003D31B6"/>
    <w:rsid w:val="003E1017"/>
    <w:rsid w:val="003E4866"/>
    <w:rsid w:val="003F13BD"/>
    <w:rsid w:val="003F385D"/>
    <w:rsid w:val="00436820"/>
    <w:rsid w:val="0045550D"/>
    <w:rsid w:val="00455B7A"/>
    <w:rsid w:val="00466366"/>
    <w:rsid w:val="00466B4A"/>
    <w:rsid w:val="00481C21"/>
    <w:rsid w:val="004859EC"/>
    <w:rsid w:val="004925B9"/>
    <w:rsid w:val="004948CF"/>
    <w:rsid w:val="004B2CBA"/>
    <w:rsid w:val="004B5A67"/>
    <w:rsid w:val="004C3AFF"/>
    <w:rsid w:val="004D021D"/>
    <w:rsid w:val="004E077E"/>
    <w:rsid w:val="004E7EDE"/>
    <w:rsid w:val="004F518B"/>
    <w:rsid w:val="00540884"/>
    <w:rsid w:val="005448B0"/>
    <w:rsid w:val="00550FFB"/>
    <w:rsid w:val="0056237C"/>
    <w:rsid w:val="00563A31"/>
    <w:rsid w:val="00565D11"/>
    <w:rsid w:val="00583037"/>
    <w:rsid w:val="005935B1"/>
    <w:rsid w:val="005A24FF"/>
    <w:rsid w:val="005C7D9F"/>
    <w:rsid w:val="005F2ABD"/>
    <w:rsid w:val="005F6A7A"/>
    <w:rsid w:val="005F7A1F"/>
    <w:rsid w:val="00602087"/>
    <w:rsid w:val="006023A9"/>
    <w:rsid w:val="00624996"/>
    <w:rsid w:val="00637981"/>
    <w:rsid w:val="00653F4A"/>
    <w:rsid w:val="0066763C"/>
    <w:rsid w:val="006A4CD6"/>
    <w:rsid w:val="006F01C7"/>
    <w:rsid w:val="006F4407"/>
    <w:rsid w:val="00713947"/>
    <w:rsid w:val="00747793"/>
    <w:rsid w:val="00754A73"/>
    <w:rsid w:val="00775997"/>
    <w:rsid w:val="0077663F"/>
    <w:rsid w:val="00792212"/>
    <w:rsid w:val="00792FEF"/>
    <w:rsid w:val="00794AEC"/>
    <w:rsid w:val="007A3B86"/>
    <w:rsid w:val="007A7372"/>
    <w:rsid w:val="007C165E"/>
    <w:rsid w:val="007C4F16"/>
    <w:rsid w:val="007D7F7D"/>
    <w:rsid w:val="00800007"/>
    <w:rsid w:val="008149DD"/>
    <w:rsid w:val="00820392"/>
    <w:rsid w:val="00821F0C"/>
    <w:rsid w:val="0082731E"/>
    <w:rsid w:val="00842745"/>
    <w:rsid w:val="00881912"/>
    <w:rsid w:val="008A684C"/>
    <w:rsid w:val="008B0553"/>
    <w:rsid w:val="009430EE"/>
    <w:rsid w:val="00962BEA"/>
    <w:rsid w:val="00963F71"/>
    <w:rsid w:val="00994FF5"/>
    <w:rsid w:val="009A5D50"/>
    <w:rsid w:val="009A7A37"/>
    <w:rsid w:val="009B3007"/>
    <w:rsid w:val="009F1547"/>
    <w:rsid w:val="00A016DA"/>
    <w:rsid w:val="00A116B2"/>
    <w:rsid w:val="00A57E75"/>
    <w:rsid w:val="00A57F5C"/>
    <w:rsid w:val="00A72ECC"/>
    <w:rsid w:val="00A809E7"/>
    <w:rsid w:val="00A97217"/>
    <w:rsid w:val="00AA6AC0"/>
    <w:rsid w:val="00AB7D77"/>
    <w:rsid w:val="00AC7768"/>
    <w:rsid w:val="00AE674A"/>
    <w:rsid w:val="00B1745E"/>
    <w:rsid w:val="00B30946"/>
    <w:rsid w:val="00B56C9D"/>
    <w:rsid w:val="00BA4C93"/>
    <w:rsid w:val="00BB2049"/>
    <w:rsid w:val="00BD5E16"/>
    <w:rsid w:val="00BD732C"/>
    <w:rsid w:val="00BE694E"/>
    <w:rsid w:val="00C01FEC"/>
    <w:rsid w:val="00C4065D"/>
    <w:rsid w:val="00C91FB7"/>
    <w:rsid w:val="00CA731A"/>
    <w:rsid w:val="00CB404F"/>
    <w:rsid w:val="00CB410E"/>
    <w:rsid w:val="00CB5BAB"/>
    <w:rsid w:val="00CC201E"/>
    <w:rsid w:val="00CE0C2E"/>
    <w:rsid w:val="00CE12BF"/>
    <w:rsid w:val="00CE3528"/>
    <w:rsid w:val="00CF0749"/>
    <w:rsid w:val="00CF3B6D"/>
    <w:rsid w:val="00D01241"/>
    <w:rsid w:val="00D12DBB"/>
    <w:rsid w:val="00D173BC"/>
    <w:rsid w:val="00D237D4"/>
    <w:rsid w:val="00D94852"/>
    <w:rsid w:val="00DA2475"/>
    <w:rsid w:val="00DA78AC"/>
    <w:rsid w:val="00DC71EF"/>
    <w:rsid w:val="00DD3032"/>
    <w:rsid w:val="00DD3E9A"/>
    <w:rsid w:val="00DD66EE"/>
    <w:rsid w:val="00E00498"/>
    <w:rsid w:val="00E1553D"/>
    <w:rsid w:val="00E15956"/>
    <w:rsid w:val="00E4135E"/>
    <w:rsid w:val="00E41F4B"/>
    <w:rsid w:val="00E427DB"/>
    <w:rsid w:val="00E62C42"/>
    <w:rsid w:val="00E647D4"/>
    <w:rsid w:val="00E65979"/>
    <w:rsid w:val="00E67417"/>
    <w:rsid w:val="00E8420D"/>
    <w:rsid w:val="00E9768E"/>
    <w:rsid w:val="00EC56D0"/>
    <w:rsid w:val="00ED5E6C"/>
    <w:rsid w:val="00EF1ADD"/>
    <w:rsid w:val="00EF4A26"/>
    <w:rsid w:val="00F20907"/>
    <w:rsid w:val="00F415D4"/>
    <w:rsid w:val="00F45C2A"/>
    <w:rsid w:val="00F479BE"/>
    <w:rsid w:val="00F5700C"/>
    <w:rsid w:val="00F72C63"/>
    <w:rsid w:val="00F96FFF"/>
    <w:rsid w:val="00FB1EC0"/>
    <w:rsid w:val="00FB3148"/>
    <w:rsid w:val="00FB3C97"/>
    <w:rsid w:val="00FB422D"/>
    <w:rsid w:val="00FC1C60"/>
    <w:rsid w:val="1B6B947A"/>
    <w:rsid w:val="1FF08405"/>
    <w:rsid w:val="228C9399"/>
    <w:rsid w:val="27F3801A"/>
    <w:rsid w:val="29F35652"/>
    <w:rsid w:val="2E73FD70"/>
    <w:rsid w:val="4A122C4D"/>
    <w:rsid w:val="5538BB8C"/>
    <w:rsid w:val="62714C0F"/>
    <w:rsid w:val="73AF285E"/>
    <w:rsid w:val="7663AEA4"/>
    <w:rsid w:val="7FF1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54b64a">
      <v:fill on="f" color="white"/>
      <v:stroke weight="2pt" color="#54b64a"/>
      <o:colormru v:ext="edit" colors="#54b64a"/>
    </o:shapedefaults>
    <o:shapelayout v:ext="edit">
      <o:idmap v:ext="edit" data="2"/>
    </o:shapelayout>
  </w:shapeDefaults>
  <w:decimalSymbol w:val="."/>
  <w:listSeparator w:val=","/>
  <w14:docId w14:val="24E2A374"/>
  <w15:docId w15:val="{82BCCD87-F12C-46F9-860A-16FA614313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Georgia" w:hAnsi="Georgia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aliases w:val="Main title supporting information"/>
    <w:uiPriority w:val="1"/>
    <w:qFormat/>
    <w:rsid w:val="005F6A7A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bidi="en-GB"/>
    </w:rPr>
  </w:style>
  <w:style w:type="paragraph" w:styleId="Heading1">
    <w:name w:val="heading 1"/>
    <w:aliases w:val="Swanswell Black 14pt"/>
    <w:basedOn w:val="Normal"/>
    <w:next w:val="Normal"/>
    <w:rsid w:val="00D94852"/>
    <w:pPr>
      <w:keepNext/>
      <w:widowControl/>
      <w:autoSpaceDE/>
      <w:autoSpaceDN/>
      <w:spacing w:line="240" w:lineRule="atLeast"/>
      <w:jc w:val="both"/>
      <w:outlineLvl w:val="0"/>
    </w:pPr>
    <w:rPr>
      <w:rFonts w:ascii="Georgia" w:hAnsi="Georgia" w:eastAsia="Times New Roman" w:cs="Times New Roman"/>
      <w:color w:val="000000"/>
      <w:sz w:val="28"/>
      <w:lang w:eastAsia="en-US" w:bidi="ar-SA"/>
    </w:rPr>
  </w:style>
  <w:style w:type="paragraph" w:styleId="Heading2">
    <w:name w:val="heading 2"/>
    <w:aliases w:val="Swanswell Green 11pt"/>
    <w:basedOn w:val="Normal"/>
    <w:next w:val="Normal"/>
    <w:link w:val="Heading2Char"/>
    <w:rsid w:val="00D94852"/>
    <w:pPr>
      <w:keepNext/>
      <w:widowControl/>
      <w:tabs>
        <w:tab w:val="left" w:pos="-720"/>
      </w:tabs>
      <w:autoSpaceDE/>
      <w:autoSpaceDN/>
      <w:spacing w:line="240" w:lineRule="atLeast"/>
      <w:outlineLvl w:val="1"/>
    </w:pPr>
    <w:rPr>
      <w:rFonts w:ascii="Georgia" w:hAnsi="Georgia" w:eastAsia="Times New Roman" w:cs="Times New Roman"/>
      <w:color w:val="50B848"/>
      <w:lang w:eastAsia="en-US" w:bidi="ar-SA"/>
    </w:rPr>
  </w:style>
  <w:style w:type="paragraph" w:styleId="Heading3">
    <w:name w:val="heading 3"/>
    <w:aliases w:val="Main document title"/>
    <w:basedOn w:val="Normal"/>
    <w:next w:val="Normal"/>
    <w:rsid w:val="00D94852"/>
    <w:pPr>
      <w:keepNext/>
      <w:widowControl/>
      <w:autoSpaceDE/>
      <w:autoSpaceDN/>
      <w:outlineLvl w:val="2"/>
    </w:pPr>
    <w:rPr>
      <w:rFonts w:ascii="Georgia" w:hAnsi="Georgia" w:eastAsia="Times New Roman" w:cs="Times New Roman"/>
      <w:color w:val="50B848"/>
      <w:sz w:val="28"/>
      <w:lang w:eastAsia="en-US" w:bidi="ar-SA"/>
    </w:rPr>
  </w:style>
  <w:style w:type="paragraph" w:styleId="Heading4">
    <w:name w:val="heading 4"/>
    <w:basedOn w:val="Normal"/>
    <w:next w:val="Normal"/>
    <w:rsid w:val="00FB3148"/>
    <w:pPr>
      <w:keepNext/>
      <w:widowControl/>
      <w:autoSpaceDE/>
      <w:autoSpaceDN/>
      <w:spacing w:line="240" w:lineRule="atLeast"/>
      <w:jc w:val="both"/>
      <w:outlineLvl w:val="3"/>
    </w:pPr>
    <w:rPr>
      <w:rFonts w:ascii="Helv" w:hAnsi="Helv" w:eastAsia="Times New Roman" w:cs="Times New Roman"/>
      <w:b/>
      <w:bCs/>
      <w:color w:val="000000"/>
      <w:sz w:val="28"/>
      <w:lang w:eastAsia="en-US" w:bidi="ar-SA"/>
    </w:rPr>
  </w:style>
  <w:style w:type="paragraph" w:styleId="Heading5">
    <w:name w:val="heading 5"/>
    <w:basedOn w:val="Normal"/>
    <w:next w:val="Normal"/>
    <w:rsid w:val="00FB3148"/>
    <w:pPr>
      <w:keepNext/>
      <w:widowControl/>
      <w:autoSpaceDE/>
      <w:autoSpaceDN/>
      <w:spacing w:line="240" w:lineRule="atLeast"/>
      <w:ind w:left="2160" w:firstLine="720"/>
      <w:jc w:val="both"/>
      <w:outlineLvl w:val="4"/>
    </w:pPr>
    <w:rPr>
      <w:rFonts w:eastAsia="Times New Roman" w:cs="Times New Roman"/>
      <w:b/>
      <w:bCs/>
      <w:color w:val="000000"/>
      <w:sz w:val="28"/>
      <w:u w:val="single"/>
      <w:lang w:eastAsia="en-US" w:bidi="ar-SA"/>
    </w:rPr>
  </w:style>
  <w:style w:type="paragraph" w:styleId="Heading6">
    <w:name w:val="heading 6"/>
    <w:basedOn w:val="Normal"/>
    <w:next w:val="Normal"/>
    <w:rsid w:val="00FB3148"/>
    <w:pPr>
      <w:keepNext/>
      <w:widowControl/>
      <w:tabs>
        <w:tab w:val="left" w:pos="-720"/>
      </w:tabs>
      <w:autoSpaceDE/>
      <w:autoSpaceDN/>
      <w:spacing w:line="240" w:lineRule="atLeast"/>
      <w:jc w:val="center"/>
      <w:outlineLvl w:val="5"/>
    </w:pPr>
    <w:rPr>
      <w:rFonts w:ascii="Helv" w:hAnsi="Helv" w:eastAsia="Times New Roman" w:cs="Times New Roman"/>
      <w:b/>
      <w:color w:val="000000"/>
      <w:sz w:val="28"/>
      <w:lang w:eastAsia="en-US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8">
    <w:name w:val="toc 8"/>
    <w:basedOn w:val="Normal"/>
    <w:semiHidden/>
    <w:rsid w:val="00FB3148"/>
    <w:pPr>
      <w:widowControl/>
      <w:tabs>
        <w:tab w:val="left" w:pos="9000"/>
        <w:tab w:val="right" w:pos="9360"/>
      </w:tabs>
      <w:autoSpaceDE/>
      <w:autoSpaceDN/>
      <w:spacing w:line="240" w:lineRule="atLeast"/>
      <w:ind w:left="720" w:hanging="720"/>
    </w:pPr>
    <w:rPr>
      <w:rFonts w:ascii="Georgia" w:hAnsi="Georgia" w:eastAsia="Times New Roman" w:cs="Times New Roman"/>
      <w:color w:val="000000"/>
      <w:sz w:val="28"/>
      <w:lang w:val="en-US" w:eastAsia="en-US" w:bidi="ar-SA"/>
    </w:rPr>
  </w:style>
  <w:style w:type="paragraph" w:styleId="TOC7">
    <w:name w:val="toc 7"/>
    <w:basedOn w:val="Normal"/>
    <w:semiHidden/>
    <w:rsid w:val="00FB3148"/>
    <w:pPr>
      <w:widowControl/>
      <w:autoSpaceDE/>
      <w:autoSpaceDN/>
      <w:spacing w:line="240" w:lineRule="atLeast"/>
      <w:ind w:left="720" w:hanging="720"/>
    </w:pPr>
    <w:rPr>
      <w:rFonts w:ascii="Georgia" w:hAnsi="Georgia" w:eastAsia="Times New Roman" w:cs="Times New Roman"/>
      <w:color w:val="000000"/>
      <w:sz w:val="28"/>
      <w:lang w:val="en-US" w:eastAsia="en-US" w:bidi="ar-SA"/>
    </w:rPr>
  </w:style>
  <w:style w:type="paragraph" w:styleId="TOC6">
    <w:name w:val="toc 6"/>
    <w:basedOn w:val="Normal"/>
    <w:semiHidden/>
    <w:rsid w:val="00FB3148"/>
    <w:pPr>
      <w:widowControl/>
      <w:tabs>
        <w:tab w:val="left" w:pos="9000"/>
        <w:tab w:val="right" w:pos="9360"/>
      </w:tabs>
      <w:autoSpaceDE/>
      <w:autoSpaceDN/>
      <w:spacing w:line="240" w:lineRule="atLeast"/>
      <w:ind w:left="720" w:hanging="720"/>
    </w:pPr>
    <w:rPr>
      <w:rFonts w:ascii="Georgia" w:hAnsi="Georgia" w:eastAsia="Times New Roman" w:cs="Times New Roman"/>
      <w:color w:val="000000"/>
      <w:sz w:val="28"/>
      <w:lang w:val="en-US" w:eastAsia="en-US" w:bidi="ar-SA"/>
    </w:rPr>
  </w:style>
  <w:style w:type="paragraph" w:styleId="TOC5">
    <w:name w:val="toc 5"/>
    <w:basedOn w:val="Normal"/>
    <w:semiHidden/>
    <w:rsid w:val="00FB3148"/>
    <w:pPr>
      <w:widowControl/>
      <w:tabs>
        <w:tab w:val="left" w:leader="dot" w:pos="9000"/>
        <w:tab w:val="right" w:pos="9360"/>
      </w:tabs>
      <w:autoSpaceDE/>
      <w:autoSpaceDN/>
      <w:spacing w:line="240" w:lineRule="atLeast"/>
      <w:ind w:left="3600" w:right="720" w:hanging="720"/>
    </w:pPr>
    <w:rPr>
      <w:rFonts w:ascii="Georgia" w:hAnsi="Georgia" w:eastAsia="Times New Roman" w:cs="Times New Roman"/>
      <w:color w:val="000000"/>
      <w:sz w:val="28"/>
      <w:lang w:val="en-US" w:eastAsia="en-US" w:bidi="ar-SA"/>
    </w:rPr>
  </w:style>
  <w:style w:type="paragraph" w:styleId="TOC4">
    <w:name w:val="toc 4"/>
    <w:basedOn w:val="Normal"/>
    <w:semiHidden/>
    <w:rsid w:val="00FB3148"/>
    <w:pPr>
      <w:widowControl/>
      <w:tabs>
        <w:tab w:val="left" w:leader="dot" w:pos="9000"/>
        <w:tab w:val="right" w:pos="9360"/>
      </w:tabs>
      <w:autoSpaceDE/>
      <w:autoSpaceDN/>
      <w:spacing w:line="240" w:lineRule="atLeast"/>
      <w:ind w:left="2880" w:right="720" w:hanging="720"/>
    </w:pPr>
    <w:rPr>
      <w:rFonts w:ascii="Georgia" w:hAnsi="Georgia" w:eastAsia="Times New Roman" w:cs="Times New Roman"/>
      <w:color w:val="000000"/>
      <w:sz w:val="28"/>
      <w:lang w:val="en-US" w:eastAsia="en-US" w:bidi="ar-SA"/>
    </w:rPr>
  </w:style>
  <w:style w:type="paragraph" w:styleId="TOC3">
    <w:name w:val="toc 3"/>
    <w:basedOn w:val="Normal"/>
    <w:semiHidden/>
    <w:rsid w:val="00FB3148"/>
    <w:pPr>
      <w:widowControl/>
      <w:tabs>
        <w:tab w:val="left" w:leader="dot" w:pos="9000"/>
        <w:tab w:val="right" w:pos="9360"/>
      </w:tabs>
      <w:autoSpaceDE/>
      <w:autoSpaceDN/>
      <w:spacing w:line="240" w:lineRule="atLeast"/>
      <w:ind w:left="2160" w:right="720" w:hanging="720"/>
    </w:pPr>
    <w:rPr>
      <w:rFonts w:ascii="Georgia" w:hAnsi="Georgia" w:eastAsia="Times New Roman" w:cs="Times New Roman"/>
      <w:color w:val="000000"/>
      <w:sz w:val="28"/>
      <w:lang w:val="en-US" w:eastAsia="en-US" w:bidi="ar-SA"/>
    </w:rPr>
  </w:style>
  <w:style w:type="paragraph" w:styleId="TOC2">
    <w:name w:val="toc 2"/>
    <w:basedOn w:val="Normal"/>
    <w:semiHidden/>
    <w:rsid w:val="00FB3148"/>
    <w:pPr>
      <w:widowControl/>
      <w:tabs>
        <w:tab w:val="left" w:leader="dot" w:pos="9000"/>
        <w:tab w:val="right" w:pos="9360"/>
      </w:tabs>
      <w:autoSpaceDE/>
      <w:autoSpaceDN/>
      <w:spacing w:line="240" w:lineRule="atLeast"/>
      <w:ind w:left="1440" w:right="720" w:hanging="720"/>
    </w:pPr>
    <w:rPr>
      <w:rFonts w:ascii="Georgia" w:hAnsi="Georgia" w:eastAsia="Times New Roman" w:cs="Times New Roman"/>
      <w:color w:val="000000"/>
      <w:sz w:val="28"/>
      <w:lang w:val="en-US" w:eastAsia="en-US" w:bidi="ar-SA"/>
    </w:rPr>
  </w:style>
  <w:style w:type="paragraph" w:styleId="TOC1">
    <w:name w:val="toc 1"/>
    <w:basedOn w:val="Normal"/>
    <w:semiHidden/>
    <w:rsid w:val="00CF0749"/>
    <w:pPr>
      <w:widowControl/>
      <w:tabs>
        <w:tab w:val="left" w:leader="dot" w:pos="9000"/>
        <w:tab w:val="right" w:pos="9360"/>
      </w:tabs>
      <w:autoSpaceDE/>
      <w:autoSpaceDN/>
      <w:spacing w:before="480" w:line="240" w:lineRule="atLeast"/>
      <w:ind w:left="720" w:right="720" w:hanging="720"/>
    </w:pPr>
    <w:rPr>
      <w:rFonts w:ascii="Georgia" w:hAnsi="Georgia" w:eastAsia="Times New Roman" w:cs="Times New Roman"/>
      <w:color w:val="000000"/>
      <w:lang w:val="en-US" w:eastAsia="en-US" w:bidi="ar-SA"/>
    </w:rPr>
  </w:style>
  <w:style w:type="paragraph" w:styleId="Index2">
    <w:name w:val="index 2"/>
    <w:basedOn w:val="Normal"/>
    <w:semiHidden/>
    <w:rsid w:val="00FB3148"/>
    <w:pPr>
      <w:widowControl/>
      <w:tabs>
        <w:tab w:val="left" w:leader="dot" w:pos="9000"/>
        <w:tab w:val="right" w:pos="9360"/>
      </w:tabs>
      <w:autoSpaceDE/>
      <w:autoSpaceDN/>
      <w:spacing w:line="240" w:lineRule="atLeast"/>
      <w:ind w:left="1440" w:right="720" w:hanging="720"/>
    </w:pPr>
    <w:rPr>
      <w:rFonts w:ascii="Georgia" w:hAnsi="Georgia" w:eastAsia="Times New Roman" w:cs="Times New Roman"/>
      <w:color w:val="000000"/>
      <w:sz w:val="28"/>
      <w:lang w:val="en-US" w:eastAsia="en-US" w:bidi="ar-SA"/>
    </w:rPr>
  </w:style>
  <w:style w:type="paragraph" w:styleId="Index1">
    <w:name w:val="index 1"/>
    <w:basedOn w:val="Normal"/>
    <w:semiHidden/>
    <w:rsid w:val="00FB3148"/>
    <w:pPr>
      <w:widowControl/>
      <w:tabs>
        <w:tab w:val="left" w:leader="dot" w:pos="9000"/>
        <w:tab w:val="right" w:pos="9360"/>
      </w:tabs>
      <w:autoSpaceDE/>
      <w:autoSpaceDN/>
      <w:spacing w:line="240" w:lineRule="atLeast"/>
      <w:ind w:left="1440" w:right="720" w:hanging="1440"/>
    </w:pPr>
    <w:rPr>
      <w:rFonts w:ascii="Georgia" w:hAnsi="Georgia" w:eastAsia="Times New Roman" w:cs="Times New Roman"/>
      <w:color w:val="000000"/>
      <w:sz w:val="28"/>
      <w:lang w:val="en-US" w:eastAsia="en-US" w:bidi="ar-SA"/>
    </w:rPr>
  </w:style>
  <w:style w:type="paragraph" w:styleId="Footer">
    <w:name w:val="footer"/>
    <w:basedOn w:val="Normal"/>
    <w:rsid w:val="00FB3148"/>
    <w:pPr>
      <w:widowControl/>
      <w:tabs>
        <w:tab w:val="center" w:pos="4819"/>
        <w:tab w:val="right" w:pos="9071"/>
      </w:tabs>
      <w:autoSpaceDE/>
      <w:autoSpaceDN/>
    </w:pPr>
    <w:rPr>
      <w:rFonts w:ascii="Georgia" w:hAnsi="Georgia" w:eastAsia="Times New Roman" w:cs="Times New Roman"/>
      <w:color w:val="000000"/>
      <w:sz w:val="28"/>
      <w:lang w:eastAsia="en-US" w:bidi="ar-SA"/>
    </w:rPr>
  </w:style>
  <w:style w:type="paragraph" w:styleId="TOC91" w:customStyle="1">
    <w:name w:val="TOC 91"/>
    <w:basedOn w:val="Normal"/>
    <w:rsid w:val="00FB3148"/>
    <w:pPr>
      <w:widowControl/>
      <w:tabs>
        <w:tab w:val="left" w:leader="dot" w:pos="9000"/>
        <w:tab w:val="right" w:pos="9360"/>
      </w:tabs>
      <w:autoSpaceDE/>
      <w:autoSpaceDN/>
      <w:spacing w:line="240" w:lineRule="atLeast"/>
      <w:ind w:left="720" w:hanging="720"/>
    </w:pPr>
    <w:rPr>
      <w:rFonts w:ascii="Georgia" w:hAnsi="Georgia" w:eastAsia="Times New Roman" w:cs="Times New Roman"/>
      <w:color w:val="000000"/>
      <w:sz w:val="28"/>
      <w:lang w:val="en-US" w:eastAsia="en-US" w:bidi="ar-SA"/>
    </w:rPr>
  </w:style>
  <w:style w:type="paragraph" w:styleId="toa" w:customStyle="1">
    <w:name w:val="toa"/>
    <w:basedOn w:val="Normal"/>
    <w:rsid w:val="00FB3148"/>
    <w:pPr>
      <w:widowControl/>
      <w:tabs>
        <w:tab w:val="left" w:pos="9000"/>
        <w:tab w:val="right" w:pos="9360"/>
      </w:tabs>
      <w:autoSpaceDE/>
      <w:autoSpaceDN/>
      <w:spacing w:line="240" w:lineRule="atLeast"/>
    </w:pPr>
    <w:rPr>
      <w:rFonts w:ascii="Georgia" w:hAnsi="Georgia" w:eastAsia="Times New Roman" w:cs="Times New Roman"/>
      <w:color w:val="000000"/>
      <w:sz w:val="28"/>
      <w:lang w:val="en-US" w:eastAsia="en-US" w:bidi="ar-SA"/>
    </w:rPr>
  </w:style>
  <w:style w:type="paragraph" w:styleId="BodyText3">
    <w:name w:val="Body Text 3"/>
    <w:basedOn w:val="Normal"/>
    <w:link w:val="BodyText3Char"/>
    <w:rsid w:val="00CE0C2E"/>
    <w:pPr>
      <w:widowControl/>
      <w:autoSpaceDE/>
      <w:autoSpaceDN/>
      <w:spacing w:after="120"/>
    </w:pPr>
    <w:rPr>
      <w:rFonts w:ascii="Georgia" w:hAnsi="Georgia" w:eastAsia="Times New Roman" w:cs="Times New Roman"/>
      <w:color w:val="000000"/>
      <w:sz w:val="16"/>
      <w:szCs w:val="16"/>
      <w:lang w:eastAsia="en-US" w:bidi="ar-SA"/>
    </w:rPr>
  </w:style>
  <w:style w:type="paragraph" w:styleId="BodyText">
    <w:name w:val="Body Text"/>
    <w:basedOn w:val="Normal"/>
    <w:link w:val="BodyTextChar"/>
    <w:uiPriority w:val="1"/>
    <w:qFormat/>
    <w:rsid w:val="00FB3148"/>
    <w:pPr>
      <w:widowControl/>
      <w:autoSpaceDE/>
      <w:autoSpaceDN/>
      <w:spacing w:line="240" w:lineRule="atLeast"/>
      <w:jc w:val="both"/>
    </w:pPr>
    <w:rPr>
      <w:rFonts w:ascii="Helv" w:hAnsi="Helv" w:eastAsia="Times New Roman" w:cs="Times New Roman"/>
      <w:color w:val="000000"/>
      <w:sz w:val="28"/>
      <w:lang w:eastAsia="en-US" w:bidi="ar-SA"/>
    </w:rPr>
  </w:style>
  <w:style w:type="paragraph" w:styleId="BodyText2">
    <w:name w:val="Body Text 2"/>
    <w:basedOn w:val="Normal"/>
    <w:rsid w:val="00FB3148"/>
    <w:pPr>
      <w:widowControl/>
      <w:autoSpaceDE/>
      <w:autoSpaceDN/>
      <w:spacing w:line="240" w:lineRule="atLeast"/>
      <w:jc w:val="both"/>
    </w:pPr>
    <w:rPr>
      <w:rFonts w:ascii="Helv" w:hAnsi="Helv" w:eastAsia="Times New Roman" w:cs="Times New Roman"/>
      <w:b/>
      <w:color w:val="000000"/>
      <w:sz w:val="28"/>
      <w:lang w:eastAsia="en-US" w:bidi="ar-SA"/>
    </w:rPr>
  </w:style>
  <w:style w:type="character" w:styleId="PageNumber">
    <w:name w:val="page number"/>
    <w:basedOn w:val="DefaultParagraphFont"/>
    <w:rsid w:val="00FB3148"/>
  </w:style>
  <w:style w:type="paragraph" w:styleId="BodyTextIndent">
    <w:name w:val="Body Text Indent"/>
    <w:basedOn w:val="Normal"/>
    <w:link w:val="BodyTextIndentChar"/>
    <w:rsid w:val="00FB3148"/>
    <w:pPr>
      <w:widowControl/>
      <w:autoSpaceDE/>
      <w:autoSpaceDN/>
      <w:spacing w:line="240" w:lineRule="atLeast"/>
      <w:ind w:left="720" w:hanging="720"/>
      <w:jc w:val="both"/>
    </w:pPr>
    <w:rPr>
      <w:rFonts w:ascii="Helv" w:hAnsi="Helv" w:eastAsia="Times New Roman" w:cs="Times New Roman"/>
      <w:color w:val="000000"/>
      <w:sz w:val="28"/>
      <w:lang w:eastAsia="en-US" w:bidi="ar-SA"/>
    </w:rPr>
  </w:style>
  <w:style w:type="character" w:styleId="BodyText3Char" w:customStyle="1">
    <w:name w:val="Body Text 3 Char"/>
    <w:link w:val="BodyText3"/>
    <w:rsid w:val="00CE0C2E"/>
    <w:rPr>
      <w:rFonts w:ascii="Georgia" w:hAnsi="Georgia"/>
      <w:sz w:val="16"/>
      <w:szCs w:val="16"/>
      <w:lang w:eastAsia="en-US"/>
    </w:rPr>
  </w:style>
  <w:style w:type="paragraph" w:styleId="MessageHeader">
    <w:name w:val="Message Header"/>
    <w:basedOn w:val="BodyText"/>
    <w:rsid w:val="00CB5BAB"/>
    <w:pPr>
      <w:keepLines/>
      <w:spacing w:after="120"/>
      <w:ind w:left="1080" w:hanging="1080"/>
      <w:jc w:val="left"/>
    </w:pPr>
    <w:rPr>
      <w:rFonts w:ascii="Garamond" w:hAnsi="Garamond"/>
      <w:caps/>
      <w:sz w:val="18"/>
      <w:lang w:val="en-US"/>
    </w:rPr>
  </w:style>
  <w:style w:type="paragraph" w:styleId="MessageHeaderFirst" w:customStyle="1">
    <w:name w:val="Message Header First"/>
    <w:basedOn w:val="MessageHeader"/>
    <w:next w:val="MessageHeader"/>
    <w:rsid w:val="00CB5BAB"/>
    <w:pPr>
      <w:spacing w:before="360"/>
    </w:pPr>
  </w:style>
  <w:style w:type="character" w:styleId="MessageHeaderLabel" w:customStyle="1">
    <w:name w:val="Message Header Label"/>
    <w:rsid w:val="00CB5BAB"/>
    <w:rPr>
      <w:b/>
      <w:sz w:val="18"/>
    </w:rPr>
  </w:style>
  <w:style w:type="character" w:styleId="Hyperlink">
    <w:name w:val="Hyperlink"/>
    <w:qFormat/>
    <w:rsid w:val="001D59D3"/>
    <w:rPr>
      <w:rFonts w:ascii="Calibri Light" w:hAnsi="Calibri Light"/>
      <w:color w:val="E64616"/>
      <w:sz w:val="22"/>
      <w:u w:val="single"/>
    </w:rPr>
  </w:style>
  <w:style w:type="table" w:styleId="TableGrid">
    <w:name w:val="Table Grid"/>
    <w:basedOn w:val="TableNormal"/>
    <w:uiPriority w:val="39"/>
    <w:rsid w:val="007A3B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F72C63"/>
    <w:pPr>
      <w:widowControl/>
      <w:tabs>
        <w:tab w:val="center" w:pos="4320"/>
        <w:tab w:val="right" w:pos="8640"/>
      </w:tabs>
      <w:autoSpaceDE/>
      <w:autoSpaceDN/>
    </w:pPr>
    <w:rPr>
      <w:rFonts w:ascii="Georgia" w:hAnsi="Georgia" w:eastAsia="Times New Roman" w:cs="Times New Roman"/>
      <w:color w:val="000000"/>
      <w:sz w:val="28"/>
      <w:lang w:eastAsia="en-US" w:bidi="ar-SA"/>
    </w:rPr>
  </w:style>
  <w:style w:type="paragraph" w:styleId="Maintitle" w:customStyle="1">
    <w:name w:val="Main title"/>
    <w:basedOn w:val="BodyTextIndent"/>
    <w:link w:val="MaintitleChar"/>
    <w:qFormat/>
    <w:rsid w:val="0077663F"/>
    <w:pPr>
      <w:framePr w:hSpace="180" w:wrap="around" w:hAnchor="margin" w:vAnchor="page" w:x="40" w:y="905"/>
      <w:jc w:val="left"/>
    </w:pPr>
    <w:rPr>
      <w:rFonts w:ascii="Calibri Light" w:hAnsi="Calibri Light"/>
      <w:color w:val="E64616"/>
    </w:rPr>
  </w:style>
  <w:style w:type="paragraph" w:styleId="NormalWeb">
    <w:name w:val="Normal (Web)"/>
    <w:basedOn w:val="Normal"/>
    <w:rsid w:val="00DA78AC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28"/>
      <w:szCs w:val="24"/>
      <w:lang w:val="en-US" w:eastAsia="en-US" w:bidi="ar-SA"/>
    </w:rPr>
  </w:style>
  <w:style w:type="paragraph" w:styleId="style12" w:customStyle="1">
    <w:name w:val="style12"/>
    <w:basedOn w:val="Normal"/>
    <w:rsid w:val="00DA78AC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color w:val="10457B"/>
      <w:sz w:val="21"/>
      <w:szCs w:val="21"/>
      <w:lang w:val="en-US" w:eastAsia="en-US" w:bidi="ar-SA"/>
    </w:rPr>
  </w:style>
  <w:style w:type="paragraph" w:styleId="style9" w:customStyle="1">
    <w:name w:val="style9"/>
    <w:basedOn w:val="Normal"/>
    <w:rsid w:val="00DA78AC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color w:val="10457B"/>
      <w:sz w:val="28"/>
      <w:szCs w:val="24"/>
      <w:lang w:val="en-US" w:eastAsia="en-US" w:bidi="ar-SA"/>
    </w:rPr>
  </w:style>
  <w:style w:type="paragraph" w:styleId="style9style10" w:customStyle="1">
    <w:name w:val="style9 style10"/>
    <w:basedOn w:val="Normal"/>
    <w:rsid w:val="00DA78AC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28"/>
      <w:szCs w:val="24"/>
      <w:lang w:val="en-US" w:eastAsia="en-US" w:bidi="ar-SA"/>
    </w:rPr>
  </w:style>
  <w:style w:type="character" w:styleId="Strong">
    <w:name w:val="Strong"/>
    <w:rsid w:val="00DA78AC"/>
    <w:rPr>
      <w:b/>
      <w:bCs/>
    </w:rPr>
  </w:style>
  <w:style w:type="character" w:styleId="style121" w:customStyle="1">
    <w:name w:val="style121"/>
    <w:rsid w:val="00DA78AC"/>
    <w:rPr>
      <w:color w:val="10457B"/>
      <w:sz w:val="21"/>
      <w:szCs w:val="21"/>
    </w:rPr>
  </w:style>
  <w:style w:type="paragraph" w:styleId="Supportinginformation" w:customStyle="1">
    <w:name w:val="Supporting information"/>
    <w:basedOn w:val="Normal"/>
    <w:link w:val="SupportinginformationChar"/>
    <w:qFormat/>
    <w:rsid w:val="001D59D3"/>
    <w:pPr>
      <w:framePr w:hSpace="180" w:wrap="around" w:hAnchor="margin" w:vAnchor="page" w:x="40" w:y="905"/>
      <w:widowControl/>
      <w:autoSpaceDE/>
      <w:autoSpaceDN/>
      <w:ind w:left="-57"/>
    </w:pPr>
    <w:rPr>
      <w:rFonts w:ascii="Calibri Light" w:hAnsi="Calibri Light" w:eastAsia="Times New Roman"/>
      <w:color w:val="000000"/>
      <w:sz w:val="28"/>
      <w:szCs w:val="28"/>
      <w:lang w:eastAsia="en-US" w:bidi="ar-SA"/>
    </w:rPr>
  </w:style>
  <w:style w:type="character" w:styleId="style41" w:customStyle="1">
    <w:name w:val="style41"/>
    <w:rsid w:val="00DA78AC"/>
    <w:rPr>
      <w:rFonts w:hint="default" w:ascii="Arial" w:hAnsi="Arial" w:cs="Arial"/>
      <w:sz w:val="20"/>
      <w:szCs w:val="20"/>
    </w:rPr>
  </w:style>
  <w:style w:type="character" w:styleId="style61" w:customStyle="1">
    <w:name w:val="style61"/>
    <w:rsid w:val="00DA78AC"/>
    <w:rPr>
      <w:sz w:val="21"/>
      <w:szCs w:val="21"/>
    </w:rPr>
  </w:style>
  <w:style w:type="character" w:styleId="style31" w:customStyle="1">
    <w:name w:val="style31"/>
    <w:rsid w:val="00DA78AC"/>
    <w:rPr>
      <w:rFonts w:hint="default" w:ascii="Arial" w:hAnsi="Arial" w:cs="Arial"/>
      <w:sz w:val="21"/>
      <w:szCs w:val="21"/>
    </w:rPr>
  </w:style>
  <w:style w:type="character" w:styleId="style51" w:customStyle="1">
    <w:name w:val="style51"/>
    <w:rsid w:val="00DA78AC"/>
    <w:rPr>
      <w:rFonts w:hint="default" w:ascii="Arial" w:hAnsi="Arial" w:cs="Arial"/>
      <w:color w:val="10457B"/>
      <w:sz w:val="21"/>
      <w:szCs w:val="21"/>
    </w:rPr>
  </w:style>
  <w:style w:type="paragraph" w:styleId="style6" w:customStyle="1">
    <w:name w:val="style6"/>
    <w:basedOn w:val="Normal"/>
    <w:rsid w:val="00DA78AC"/>
    <w:pPr>
      <w:widowControl/>
      <w:autoSpaceDE/>
      <w:autoSpaceDN/>
      <w:spacing w:before="100" w:beforeAutospacing="1" w:after="100" w:afterAutospacing="1"/>
    </w:pPr>
    <w:rPr>
      <w:rFonts w:eastAsia="Times New Roman"/>
      <w:color w:val="000000"/>
      <w:sz w:val="21"/>
      <w:szCs w:val="21"/>
      <w:lang w:val="en-US" w:eastAsia="en-US" w:bidi="ar-SA"/>
    </w:rPr>
  </w:style>
  <w:style w:type="paragraph" w:styleId="style18" w:customStyle="1">
    <w:name w:val="style18"/>
    <w:basedOn w:val="Normal"/>
    <w:rsid w:val="00DA78AC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28"/>
      <w:szCs w:val="24"/>
      <w:lang w:val="en-US" w:eastAsia="en-US" w:bidi="ar-SA"/>
    </w:rPr>
  </w:style>
  <w:style w:type="character" w:styleId="style81" w:customStyle="1">
    <w:name w:val="style81"/>
    <w:rsid w:val="00DA78AC"/>
    <w:rPr>
      <w:rFonts w:hint="default" w:ascii="Arial" w:hAnsi="Arial" w:cs="Arial"/>
      <w:b/>
      <w:bCs/>
      <w:sz w:val="27"/>
      <w:szCs w:val="27"/>
    </w:rPr>
  </w:style>
  <w:style w:type="character" w:styleId="style141" w:customStyle="1">
    <w:name w:val="style141"/>
    <w:rsid w:val="00DA78AC"/>
    <w:rPr>
      <w:b/>
      <w:bCs/>
    </w:rPr>
  </w:style>
  <w:style w:type="character" w:styleId="style181" w:customStyle="1">
    <w:name w:val="style181"/>
    <w:rsid w:val="00DA78AC"/>
    <w:rPr>
      <w:b/>
      <w:bCs/>
      <w:color w:val="000000"/>
    </w:rPr>
  </w:style>
  <w:style w:type="character" w:styleId="style161" w:customStyle="1">
    <w:name w:val="style161"/>
    <w:rsid w:val="00DA78AC"/>
    <w:rPr>
      <w:color w:val="000000"/>
    </w:rPr>
  </w:style>
  <w:style w:type="character" w:styleId="MaintitleChar" w:customStyle="1">
    <w:name w:val="Main title Char"/>
    <w:link w:val="Maintitle"/>
    <w:rsid w:val="0077663F"/>
    <w:rPr>
      <w:rFonts w:ascii="Calibri Light" w:hAnsi="Calibri Light"/>
      <w:color w:val="E64616"/>
      <w:sz w:val="28"/>
      <w:szCs w:val="22"/>
      <w:lang w:eastAsia="en-US"/>
    </w:rPr>
  </w:style>
  <w:style w:type="paragraph" w:styleId="Secondarysubheading" w:customStyle="1">
    <w:name w:val="Secondary subheading"/>
    <w:basedOn w:val="Heading2"/>
    <w:next w:val="Sectionsub-title"/>
    <w:link w:val="SecondarysubheadingChar"/>
    <w:qFormat/>
    <w:rsid w:val="0077663F"/>
    <w:rPr>
      <w:rFonts w:ascii="Calibri Light" w:hAnsi="Calibri Light"/>
    </w:rPr>
  </w:style>
  <w:style w:type="paragraph" w:styleId="style14" w:customStyle="1">
    <w:name w:val="style14"/>
    <w:basedOn w:val="Normal"/>
    <w:rsid w:val="00DA78AC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28"/>
      <w:szCs w:val="24"/>
      <w:lang w:val="en-US" w:eastAsia="en-US" w:bidi="ar-SA"/>
    </w:rPr>
  </w:style>
  <w:style w:type="character" w:styleId="style151" w:customStyle="1">
    <w:name w:val="style151"/>
    <w:rsid w:val="00DA78AC"/>
    <w:rPr>
      <w:sz w:val="24"/>
      <w:szCs w:val="24"/>
    </w:rPr>
  </w:style>
  <w:style w:type="character" w:styleId="SupportinginformationChar" w:customStyle="1">
    <w:name w:val="Supporting information Char"/>
    <w:link w:val="Supportinginformation"/>
    <w:rsid w:val="001D59D3"/>
    <w:rPr>
      <w:rFonts w:ascii="Calibri Light" w:hAnsi="Calibri Light" w:cs="Arial"/>
      <w:color w:val="000000"/>
      <w:sz w:val="28"/>
      <w:szCs w:val="28"/>
      <w:lang w:eastAsia="en-US"/>
    </w:rPr>
  </w:style>
  <w:style w:type="character" w:styleId="BodyTextChar" w:customStyle="1">
    <w:name w:val="Body Text Char"/>
    <w:link w:val="BodyText"/>
    <w:rsid w:val="00CE0C2E"/>
    <w:rPr>
      <w:rFonts w:ascii="Helv" w:hAnsi="Helv"/>
      <w:sz w:val="28"/>
      <w:lang w:eastAsia="en-US"/>
    </w:rPr>
  </w:style>
  <w:style w:type="character" w:styleId="fnorg" w:customStyle="1">
    <w:name w:val="fn org"/>
    <w:basedOn w:val="DefaultParagraphFont"/>
    <w:rsid w:val="00540884"/>
  </w:style>
  <w:style w:type="character" w:styleId="street-address" w:customStyle="1">
    <w:name w:val="street-address"/>
    <w:basedOn w:val="DefaultParagraphFont"/>
    <w:rsid w:val="00540884"/>
  </w:style>
  <w:style w:type="character" w:styleId="locality" w:customStyle="1">
    <w:name w:val="locality"/>
    <w:basedOn w:val="DefaultParagraphFont"/>
    <w:rsid w:val="00540884"/>
  </w:style>
  <w:style w:type="character" w:styleId="postal-code" w:customStyle="1">
    <w:name w:val="postal-code"/>
    <w:basedOn w:val="DefaultParagraphFont"/>
    <w:rsid w:val="00540884"/>
  </w:style>
  <w:style w:type="character" w:styleId="tel" w:customStyle="1">
    <w:name w:val="tel"/>
    <w:basedOn w:val="DefaultParagraphFont"/>
    <w:rsid w:val="00540884"/>
  </w:style>
  <w:style w:type="paragraph" w:styleId="style35" w:customStyle="1">
    <w:name w:val="style35"/>
    <w:basedOn w:val="Normal"/>
    <w:rsid w:val="00540884"/>
    <w:pPr>
      <w:widowControl/>
      <w:autoSpaceDE/>
      <w:autoSpaceDN/>
    </w:pPr>
    <w:rPr>
      <w:rFonts w:ascii="Tahoma" w:hAnsi="Tahoma" w:eastAsia="Times New Roman" w:cs="Tahoma"/>
      <w:color w:val="000000"/>
      <w:sz w:val="18"/>
      <w:szCs w:val="18"/>
      <w:lang w:val="en-US" w:eastAsia="en-US" w:bidi="ar-SA"/>
    </w:rPr>
  </w:style>
  <w:style w:type="character" w:styleId="Emphasis">
    <w:name w:val="Emphasis"/>
    <w:aliases w:val="Swanswell Black 11pt"/>
    <w:rsid w:val="00D94852"/>
    <w:rPr>
      <w:rFonts w:ascii="Georgia" w:hAnsi="Georgia"/>
      <w:iCs/>
      <w:color w:val="auto"/>
      <w:sz w:val="22"/>
    </w:rPr>
  </w:style>
  <w:style w:type="character" w:styleId="fn" w:customStyle="1">
    <w:name w:val="fn"/>
    <w:basedOn w:val="DefaultParagraphFont"/>
    <w:rsid w:val="00637981"/>
  </w:style>
  <w:style w:type="paragraph" w:styleId="Title">
    <w:name w:val="Title"/>
    <w:basedOn w:val="Normal"/>
    <w:next w:val="Normal"/>
    <w:link w:val="TitleChar"/>
    <w:qFormat/>
    <w:rsid w:val="0077663F"/>
    <w:pPr>
      <w:widowControl/>
      <w:autoSpaceDE/>
      <w:autoSpaceDN/>
      <w:outlineLvl w:val="0"/>
    </w:pPr>
    <w:rPr>
      <w:rFonts w:ascii="Calibri Light" w:hAnsi="Calibri Light" w:eastAsia="Times New Roman" w:cs="Times New Roman"/>
      <w:bCs/>
      <w:caps/>
      <w:color w:val="E64616"/>
      <w:kern w:val="28"/>
      <w:sz w:val="44"/>
      <w:szCs w:val="32"/>
      <w:lang w:eastAsia="en-US" w:bidi="ar-SA"/>
    </w:rPr>
  </w:style>
  <w:style w:type="character" w:styleId="TitleChar" w:customStyle="1">
    <w:name w:val="Title Char"/>
    <w:link w:val="Title"/>
    <w:rsid w:val="0077663F"/>
    <w:rPr>
      <w:rFonts w:ascii="Calibri Light" w:hAnsi="Calibri Light"/>
      <w:bCs/>
      <w:caps/>
      <w:color w:val="E64616"/>
      <w:kern w:val="28"/>
      <w:sz w:val="44"/>
      <w:szCs w:val="32"/>
      <w:lang w:eastAsia="en-US"/>
    </w:rPr>
  </w:style>
  <w:style w:type="character" w:styleId="SubtleEmphasis">
    <w:name w:val="Subtle Emphasis"/>
    <w:uiPriority w:val="19"/>
    <w:rsid w:val="004E077E"/>
    <w:rPr>
      <w:i/>
      <w:iCs/>
      <w:color w:val="808080"/>
    </w:rPr>
  </w:style>
  <w:style w:type="paragraph" w:styleId="Quote">
    <w:name w:val="Quote"/>
    <w:basedOn w:val="Normal"/>
    <w:next w:val="Normal"/>
    <w:link w:val="QuoteChar"/>
    <w:uiPriority w:val="29"/>
    <w:rsid w:val="004F518B"/>
    <w:pPr>
      <w:widowControl/>
      <w:autoSpaceDE/>
      <w:autoSpaceDN/>
    </w:pPr>
    <w:rPr>
      <w:rFonts w:ascii="Georgia" w:hAnsi="Georgia" w:eastAsia="Times New Roman" w:cs="Times New Roman"/>
      <w:i/>
      <w:iCs/>
      <w:color w:val="000000"/>
      <w:lang w:eastAsia="en-US" w:bidi="ar-SA"/>
    </w:rPr>
  </w:style>
  <w:style w:type="character" w:styleId="QuoteChar" w:customStyle="1">
    <w:name w:val="Quote Char"/>
    <w:link w:val="Quote"/>
    <w:uiPriority w:val="29"/>
    <w:rsid w:val="004F518B"/>
    <w:rPr>
      <w:rFonts w:ascii="Georgia" w:hAnsi="Georgia"/>
      <w:i/>
      <w:iCs/>
      <w:color w:val="000000"/>
      <w:sz w:val="22"/>
      <w:lang w:eastAsia="en-US"/>
    </w:rPr>
  </w:style>
  <w:style w:type="character" w:styleId="BodyTextIndentChar" w:customStyle="1">
    <w:name w:val="Body Text Indent Char"/>
    <w:link w:val="BodyTextIndent"/>
    <w:rsid w:val="00CE0C2E"/>
    <w:rPr>
      <w:rFonts w:ascii="Helv" w:hAnsi="Helv"/>
      <w:sz w:val="28"/>
      <w:lang w:eastAsia="en-US"/>
    </w:rPr>
  </w:style>
  <w:style w:type="paragraph" w:styleId="Sectionsub-title" w:customStyle="1">
    <w:name w:val="Section sub-title"/>
    <w:basedOn w:val="Normal"/>
    <w:link w:val="Sectionsub-titleChar"/>
    <w:qFormat/>
    <w:rsid w:val="00C91FB7"/>
    <w:pPr>
      <w:widowControl/>
      <w:autoSpaceDE/>
      <w:autoSpaceDN/>
    </w:pPr>
    <w:rPr>
      <w:rFonts w:ascii="Calibri Light" w:hAnsi="Calibri Light" w:eastAsia="Times New Roman" w:cs="Times New Roman"/>
      <w:b/>
      <w:color w:val="000000"/>
      <w:spacing w:val="6"/>
      <w:lang w:eastAsia="en-US" w:bidi="ar-SA"/>
    </w:rPr>
  </w:style>
  <w:style w:type="paragraph" w:styleId="Bibliography">
    <w:name w:val="Bibliography"/>
    <w:basedOn w:val="Normal"/>
    <w:next w:val="Normal"/>
    <w:uiPriority w:val="37"/>
    <w:unhideWhenUsed/>
    <w:rsid w:val="00CE0C2E"/>
    <w:pPr>
      <w:widowControl/>
      <w:autoSpaceDE/>
      <w:autoSpaceDN/>
    </w:pPr>
    <w:rPr>
      <w:rFonts w:ascii="Georgia" w:hAnsi="Georgia" w:eastAsia="Times New Roman" w:cs="Times New Roman"/>
      <w:color w:val="000000"/>
      <w:sz w:val="28"/>
      <w:lang w:eastAsia="en-US" w:bidi="ar-SA"/>
    </w:rPr>
  </w:style>
  <w:style w:type="character" w:styleId="Heading2Char" w:customStyle="1">
    <w:name w:val="Heading 2 Char"/>
    <w:aliases w:val="Swanswell Green 11pt Char"/>
    <w:link w:val="Heading2"/>
    <w:rsid w:val="00CE0C2E"/>
    <w:rPr>
      <w:color w:val="50B848"/>
      <w:lang w:eastAsia="en-US"/>
    </w:rPr>
  </w:style>
  <w:style w:type="character" w:styleId="SecondarysubheadingChar" w:customStyle="1">
    <w:name w:val="Secondary subheading Char"/>
    <w:link w:val="Secondarysubheading"/>
    <w:rsid w:val="0077663F"/>
    <w:rPr>
      <w:rFonts w:ascii="Calibri Light" w:hAnsi="Calibri Light"/>
      <w:color w:val="50B848"/>
      <w:sz w:val="22"/>
      <w:szCs w:val="22"/>
      <w:lang w:eastAsia="en-US"/>
    </w:rPr>
  </w:style>
  <w:style w:type="paragraph" w:styleId="Text" w:customStyle="1">
    <w:name w:val="Text"/>
    <w:basedOn w:val="Sectionsub-title"/>
    <w:link w:val="TextChar"/>
    <w:qFormat/>
    <w:rsid w:val="00CE0C2E"/>
    <w:rPr>
      <w:b w:val="0"/>
    </w:rPr>
  </w:style>
  <w:style w:type="character" w:styleId="Sectionsub-titleChar" w:customStyle="1">
    <w:name w:val="Section sub-title Char"/>
    <w:link w:val="Sectionsub-title"/>
    <w:rsid w:val="00C91FB7"/>
    <w:rPr>
      <w:rFonts w:ascii="Calibri Light" w:hAnsi="Calibri Light"/>
      <w:b/>
      <w:color w:val="000000"/>
      <w:spacing w:val="6"/>
      <w:sz w:val="22"/>
      <w:szCs w:val="22"/>
      <w:lang w:eastAsia="en-US"/>
    </w:rPr>
  </w:style>
  <w:style w:type="paragraph" w:styleId="Documentfooter" w:customStyle="1">
    <w:name w:val="Document footer"/>
    <w:basedOn w:val="Text"/>
    <w:link w:val="DocumentfooterChar"/>
    <w:qFormat/>
    <w:rsid w:val="001D59D3"/>
    <w:rPr>
      <w:sz w:val="16"/>
      <w:szCs w:val="16"/>
    </w:rPr>
  </w:style>
  <w:style w:type="character" w:styleId="TextChar" w:customStyle="1">
    <w:name w:val="Text Char"/>
    <w:basedOn w:val="Sectionsub-titleChar"/>
    <w:link w:val="Text"/>
    <w:rsid w:val="00CE0C2E"/>
    <w:rPr>
      <w:rFonts w:ascii="Calibri Light" w:hAnsi="Calibri Light"/>
      <w:b/>
      <w:color w:val="000000"/>
      <w:spacing w:val="6"/>
      <w:sz w:val="22"/>
      <w:szCs w:val="22"/>
      <w:lang w:eastAsia="en-US"/>
    </w:rPr>
  </w:style>
  <w:style w:type="character" w:styleId="FollowedHyperlink">
    <w:name w:val="FollowedHyperlink"/>
    <w:qFormat/>
    <w:rsid w:val="001D59D3"/>
    <w:rPr>
      <w:rFonts w:ascii="Calibri Light" w:hAnsi="Calibri Light"/>
      <w:color w:val="E64616"/>
      <w:sz w:val="22"/>
      <w:u w:val="single"/>
    </w:rPr>
  </w:style>
  <w:style w:type="character" w:styleId="DocumentfooterChar" w:customStyle="1">
    <w:name w:val="Document footer Char"/>
    <w:link w:val="Documentfooter"/>
    <w:rsid w:val="001D59D3"/>
    <w:rPr>
      <w:rFonts w:ascii="Calibri Light" w:hAnsi="Calibri Light"/>
      <w:color w:val="000000"/>
      <w:sz w:val="16"/>
      <w:szCs w:val="16"/>
      <w:lang w:eastAsia="en-US"/>
    </w:rPr>
  </w:style>
  <w:style w:type="paragraph" w:styleId="CranstounBullet" w:customStyle="1">
    <w:name w:val="Cranstoun Bullet"/>
    <w:basedOn w:val="Text"/>
    <w:link w:val="CranstounBulletChar"/>
    <w:qFormat/>
    <w:rsid w:val="00624996"/>
    <w:pPr>
      <w:numPr>
        <w:numId w:val="1"/>
      </w:numPr>
    </w:pPr>
    <w:rPr>
      <w:rFonts w:ascii="Corbel" w:hAnsi="Corbel"/>
    </w:rPr>
  </w:style>
  <w:style w:type="paragraph" w:styleId="Number" w:customStyle="1">
    <w:name w:val="Number"/>
    <w:basedOn w:val="CranstounBullet"/>
    <w:link w:val="NumberChar"/>
    <w:qFormat/>
    <w:rsid w:val="006F4407"/>
    <w:pPr>
      <w:numPr>
        <w:numId w:val="2"/>
      </w:numPr>
    </w:pPr>
  </w:style>
  <w:style w:type="character" w:styleId="CranstounBulletChar" w:customStyle="1">
    <w:name w:val="Cranstoun Bullet Char"/>
    <w:link w:val="CranstounBullet"/>
    <w:rsid w:val="00624996"/>
    <w:rPr>
      <w:rFonts w:ascii="Corbel" w:hAnsi="Corbel"/>
      <w:color w:val="000000"/>
      <w:spacing w:val="6"/>
      <w:sz w:val="22"/>
      <w:szCs w:val="22"/>
      <w:lang w:eastAsia="en-US"/>
    </w:rPr>
  </w:style>
  <w:style w:type="character" w:styleId="NumberChar" w:customStyle="1">
    <w:name w:val="Number Char"/>
    <w:basedOn w:val="CranstounBulletChar"/>
    <w:link w:val="Number"/>
    <w:rsid w:val="006F4407"/>
    <w:rPr>
      <w:rFonts w:ascii="Calibri Light" w:hAnsi="Calibri Light"/>
      <w:color w:val="000000"/>
      <w:spacing w:val="6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C91FB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C91FB7"/>
    <w:rPr>
      <w:rFonts w:ascii="Segoe UI" w:hAnsi="Segoe UI" w:cs="Segoe UI"/>
      <w:color w:val="000000"/>
      <w:sz w:val="18"/>
      <w:szCs w:val="18"/>
      <w:lang w:eastAsia="en-US"/>
    </w:rPr>
  </w:style>
  <w:style w:type="paragraph" w:styleId="CranstounStyle1" w:customStyle="1">
    <w:name w:val="Cranstoun Style1"/>
    <w:basedOn w:val="Maintitle"/>
    <w:link w:val="CranstounStyle1Char"/>
    <w:qFormat/>
    <w:rsid w:val="001910FF"/>
    <w:pPr>
      <w:framePr w:hSpace="0" w:wrap="auto" w:hAnchor="text" w:vAnchor="margin" w:xAlign="left" w:yAlign="inline"/>
      <w:spacing w:line="276" w:lineRule="auto"/>
      <w:ind w:left="0" w:firstLine="0"/>
    </w:pPr>
    <w:rPr>
      <w:rFonts w:ascii="Corbel" w:hAnsi="Corbel"/>
      <w:b/>
      <w:noProof/>
      <w:color w:val="8D0F82"/>
    </w:rPr>
  </w:style>
  <w:style w:type="paragraph" w:styleId="CranstounSubheading" w:customStyle="1">
    <w:name w:val="Cranstoun Subheading"/>
    <w:basedOn w:val="Sectionsub-title"/>
    <w:link w:val="CranstounSubheadingChar"/>
    <w:qFormat/>
    <w:rsid w:val="001910FF"/>
    <w:pPr>
      <w:spacing w:line="276" w:lineRule="auto"/>
    </w:pPr>
    <w:rPr>
      <w:rFonts w:ascii="Corbel" w:hAnsi="Corbel"/>
      <w:b w:val="0"/>
      <w:spacing w:val="0"/>
      <w:sz w:val="28"/>
      <w:szCs w:val="28"/>
    </w:rPr>
  </w:style>
  <w:style w:type="character" w:styleId="CranstounStyle1Char" w:customStyle="1">
    <w:name w:val="Cranstoun Style1 Char"/>
    <w:basedOn w:val="MaintitleChar"/>
    <w:link w:val="CranstounStyle1"/>
    <w:rsid w:val="001910FF"/>
    <w:rPr>
      <w:rFonts w:ascii="Corbel" w:hAnsi="Corbel"/>
      <w:b/>
      <w:noProof/>
      <w:color w:val="8D0F82"/>
      <w:sz w:val="28"/>
      <w:szCs w:val="22"/>
      <w:lang w:eastAsia="en-US"/>
    </w:rPr>
  </w:style>
  <w:style w:type="paragraph" w:styleId="CranstounStyle3subheading" w:customStyle="1">
    <w:name w:val="Cranstoun Style 3 (sub heading)"/>
    <w:basedOn w:val="Secondarysubheading"/>
    <w:link w:val="CranstounStyle3subheadingChar"/>
    <w:qFormat/>
    <w:rsid w:val="001910FF"/>
    <w:pPr>
      <w:spacing w:line="276" w:lineRule="auto"/>
    </w:pPr>
    <w:rPr>
      <w:rFonts w:ascii="Corbel" w:hAnsi="Corbel"/>
      <w:color w:val="FF5A00"/>
    </w:rPr>
  </w:style>
  <w:style w:type="character" w:styleId="CranstounSubheadingChar" w:customStyle="1">
    <w:name w:val="Cranstoun Subheading Char"/>
    <w:basedOn w:val="Sectionsub-titleChar"/>
    <w:link w:val="CranstounSubheading"/>
    <w:rsid w:val="001910FF"/>
    <w:rPr>
      <w:rFonts w:ascii="Corbel" w:hAnsi="Corbel"/>
      <w:b w:val="0"/>
      <w:color w:val="000000"/>
      <w:spacing w:val="6"/>
      <w:sz w:val="28"/>
      <w:szCs w:val="28"/>
      <w:lang w:eastAsia="en-US"/>
    </w:rPr>
  </w:style>
  <w:style w:type="paragraph" w:styleId="CranstounParagraphStyle" w:customStyle="1">
    <w:name w:val="Cranstoun Paragraph Style"/>
    <w:basedOn w:val="Text"/>
    <w:link w:val="CranstounParagraphStyleChar"/>
    <w:qFormat/>
    <w:rsid w:val="001910FF"/>
    <w:pPr>
      <w:spacing w:line="276" w:lineRule="auto"/>
    </w:pPr>
    <w:rPr>
      <w:rFonts w:ascii="Corbel" w:hAnsi="Corbel"/>
      <w:spacing w:val="0"/>
    </w:rPr>
  </w:style>
  <w:style w:type="character" w:styleId="CranstounStyle3subheadingChar" w:customStyle="1">
    <w:name w:val="Cranstoun Style 3 (sub heading) Char"/>
    <w:basedOn w:val="SecondarysubheadingChar"/>
    <w:link w:val="CranstounStyle3subheading"/>
    <w:rsid w:val="001910FF"/>
    <w:rPr>
      <w:rFonts w:ascii="Corbel" w:hAnsi="Corbel"/>
      <w:color w:val="FF5A00"/>
      <w:sz w:val="22"/>
      <w:szCs w:val="22"/>
      <w:lang w:eastAsia="en-US"/>
    </w:rPr>
  </w:style>
  <w:style w:type="paragraph" w:styleId="CranstounSubHeading-Purple" w:customStyle="1">
    <w:name w:val="Cranstoun (Sub Heading - Purple)"/>
    <w:basedOn w:val="CranstounBullet"/>
    <w:link w:val="CranstounSubHeading-PurpleChar"/>
    <w:qFormat/>
    <w:rsid w:val="001910FF"/>
    <w:pPr>
      <w:numPr>
        <w:numId w:val="0"/>
      </w:numPr>
      <w:spacing w:line="276" w:lineRule="auto"/>
    </w:pPr>
    <w:rPr>
      <w:bCs/>
      <w:color w:val="8D0F82"/>
      <w:spacing w:val="0"/>
    </w:rPr>
  </w:style>
  <w:style w:type="character" w:styleId="CranstounParagraphStyleChar" w:customStyle="1">
    <w:name w:val="Cranstoun Paragraph Style Char"/>
    <w:basedOn w:val="TextChar"/>
    <w:link w:val="CranstounParagraphStyle"/>
    <w:rsid w:val="001910FF"/>
    <w:rPr>
      <w:rFonts w:ascii="Corbel" w:hAnsi="Corbel"/>
      <w:b w:val="0"/>
      <w:color w:val="000000"/>
      <w:spacing w:val="6"/>
      <w:sz w:val="22"/>
      <w:szCs w:val="22"/>
      <w:lang w:eastAsia="en-US"/>
    </w:rPr>
  </w:style>
  <w:style w:type="paragraph" w:styleId="CranstounFooterStyle" w:customStyle="1">
    <w:name w:val="Cranstoun Footer Style"/>
    <w:basedOn w:val="Normal"/>
    <w:link w:val="CranstounFooterStyleChar"/>
    <w:qFormat/>
    <w:rsid w:val="001910FF"/>
    <w:pPr>
      <w:widowControl/>
      <w:autoSpaceDE/>
      <w:autoSpaceDN/>
      <w:spacing w:line="240" w:lineRule="atLeast"/>
      <w:ind w:left="-993" w:right="-1038" w:firstLine="426"/>
      <w:jc w:val="both"/>
    </w:pPr>
    <w:rPr>
      <w:rFonts w:ascii="Corbel" w:hAnsi="Corbel" w:eastAsia="Times New Roman" w:cs="Times New Roman"/>
      <w:color w:val="000000"/>
      <w:sz w:val="18"/>
      <w:szCs w:val="18"/>
      <w:lang w:eastAsia="en-US" w:bidi="ar-SA"/>
    </w:rPr>
  </w:style>
  <w:style w:type="character" w:styleId="CranstounSubHeading-PurpleChar" w:customStyle="1">
    <w:name w:val="Cranstoun (Sub Heading - Purple) Char"/>
    <w:basedOn w:val="CranstounBulletChar"/>
    <w:link w:val="CranstounSubHeading-Purple"/>
    <w:rsid w:val="001910FF"/>
    <w:rPr>
      <w:rFonts w:ascii="Corbel" w:hAnsi="Corbel"/>
      <w:bCs/>
      <w:color w:val="8D0F82"/>
      <w:spacing w:val="6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996"/>
    <w:rPr>
      <w:rFonts w:ascii="Calibri Light" w:hAnsi="Calibri Light" w:cs="Consolas"/>
      <w:color w:val="000000" w:themeColor="text1"/>
      <w:szCs w:val="21"/>
    </w:rPr>
  </w:style>
  <w:style w:type="character" w:styleId="CranstounFooterStyleChar" w:customStyle="1">
    <w:name w:val="Cranstoun Footer Style Char"/>
    <w:basedOn w:val="DefaultParagraphFont"/>
    <w:link w:val="CranstounFooterStyle"/>
    <w:rsid w:val="001910FF"/>
    <w:rPr>
      <w:rFonts w:ascii="Corbel" w:hAnsi="Corbel"/>
      <w:color w:val="000000"/>
      <w:sz w:val="18"/>
      <w:szCs w:val="18"/>
      <w:lang w:eastAsia="en-US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24996"/>
    <w:rPr>
      <w:rFonts w:ascii="Calibri Light" w:hAnsi="Calibri Light" w:cs="Consolas"/>
      <w:color w:val="000000" w:themeColor="text1"/>
      <w:sz w:val="22"/>
      <w:szCs w:val="21"/>
      <w:lang w:eastAsia="en-US"/>
    </w:rPr>
  </w:style>
  <w:style w:type="paragraph" w:styleId="TableParagraph" w:customStyle="1">
    <w:name w:val="Table Paragraph"/>
    <w:basedOn w:val="Normal"/>
    <w:uiPriority w:val="1"/>
    <w:qFormat/>
    <w:rsid w:val="005F6A7A"/>
  </w:style>
  <w:style w:type="paragraph" w:styleId="NoSpacing">
    <w:name w:val="No Spacing"/>
    <w:uiPriority w:val="1"/>
    <w:qFormat/>
    <w:rsid w:val="005F6A7A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F6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1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68089">
                              <w:marLeft w:val="0"/>
                              <w:marRight w:val="-54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722014">
                                  <w:marLeft w:val="0"/>
                                  <w:marRight w:val="56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0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6817">
                              <w:marLeft w:val="0"/>
                              <w:marRight w:val="-54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782114">
                                  <w:marLeft w:val="0"/>
                                  <w:marRight w:val="56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0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28743">
                              <w:marLeft w:val="0"/>
                              <w:marRight w:val="-54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56925">
                                  <w:marLeft w:val="0"/>
                                  <w:marRight w:val="56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90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5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9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1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446">
                              <w:marLeft w:val="0"/>
                              <w:marRight w:val="-54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70381">
                                  <w:marLeft w:val="0"/>
                                  <w:marRight w:val="56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2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60394">
                              <w:marLeft w:val="0"/>
                              <w:marRight w:val="-54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60700">
                                  <w:marLeft w:val="0"/>
                                  <w:marRight w:val="56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3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65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9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57374">
                              <w:marLeft w:val="0"/>
                              <w:marRight w:val="-54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8610">
                                  <w:marLeft w:val="0"/>
                                  <w:marRight w:val="56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9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40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31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18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4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16023">
                              <w:marLeft w:val="0"/>
                              <w:marRight w:val="-54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83438">
                                  <w:marLeft w:val="0"/>
                                  <w:marRight w:val="56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93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6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83614">
                              <w:marLeft w:val="0"/>
                              <w:marRight w:val="-54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79315">
                                  <w:marLeft w:val="0"/>
                                  <w:marRight w:val="56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3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1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43117">
                              <w:marLeft w:val="0"/>
                              <w:marRight w:val="-54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06590">
                                  <w:marLeft w:val="0"/>
                                  <w:marRight w:val="56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93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89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75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40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30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86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0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1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8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cranstoun.org.uk/telford&amp;wrekin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9948B.C03DC96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1.png@01D99D16.415FA99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able\OneDrive%20-%20Cranstoun\Documents\Custom%20Office%20Templates\Template%20blank%20word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EF184280C814197C28CB82B346DD9" ma:contentTypeVersion="15" ma:contentTypeDescription="Create a new document." ma:contentTypeScope="" ma:versionID="ba0ffa7976bad915e7511df8a8a8fc02">
  <xsd:schema xmlns:xsd="http://www.w3.org/2001/XMLSchema" xmlns:xs="http://www.w3.org/2001/XMLSchema" xmlns:p="http://schemas.microsoft.com/office/2006/metadata/properties" xmlns:ns2="acb77cac-2a5b-41ae-8900-e364269fbffa" xmlns:ns3="aa9185d6-5263-4d1b-9d90-cc3e6b151737" targetNamespace="http://schemas.microsoft.com/office/2006/metadata/properties" ma:root="true" ma:fieldsID="ff1b03582f49d27bb858fbf6c7adb841" ns2:_="" ns3:_="">
    <xsd:import namespace="acb77cac-2a5b-41ae-8900-e364269fbffa"/>
    <xsd:import namespace="aa9185d6-5263-4d1b-9d90-cc3e6b151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77cac-2a5b-41ae-8900-e364269fb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df5adf-d458-49f6-a269-219092433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185d6-5263-4d1b-9d90-cc3e6b1517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9b71170-4bdb-4e03-95db-67435b7d6bfd}" ma:internalName="TaxCatchAll" ma:showField="CatchAllData" ma:web="aa9185d6-5263-4d1b-9d90-cc3e6b1517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9185d6-5263-4d1b-9d90-cc3e6b151737" xsi:nil="true"/>
    <lcf76f155ced4ddcb4097134ff3c332f xmlns="acb77cac-2a5b-41ae-8900-e364269fbff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F9AAA-1973-4F50-9522-AAC392FFFA5F}"/>
</file>

<file path=customXml/itemProps2.xml><?xml version="1.0" encoding="utf-8"?>
<ds:datastoreItem xmlns:ds="http://schemas.openxmlformats.org/officeDocument/2006/customXml" ds:itemID="{3B1A5B83-D394-422C-BC4E-3F417CAF09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09AA3D-C5DB-4535-8B67-C9160F50BF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CEF124-08EA-49EA-A358-CF6E60B8AC8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blank word document</ap:Template>
  <ap:Application>Microsoft Word for the web</ap:Application>
  <ap:DocSecurity>0</ap:DocSecurity>
  <ap:ScaleCrop>false</ap:ScaleCrop>
  <ap:Company>Education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HANDBOOK</dc:title>
  <dc:creator>Estelle Cable</dc:creator>
  <cp:lastModifiedBy>Halina Simpson</cp:lastModifiedBy>
  <cp:revision>8</cp:revision>
  <cp:lastPrinted>2011-07-11T14:19:00Z</cp:lastPrinted>
  <dcterms:created xsi:type="dcterms:W3CDTF">2023-06-12T16:40:00Z</dcterms:created>
  <dcterms:modified xsi:type="dcterms:W3CDTF">2023-10-10T09:44:26Z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0x010100ECBEF184280C814197C28CB82B346DD9</vt:lpwstr>
  </property>
  <property fmtid="{D5CDD505-2E9C-101B-9397-08002B2CF9AE}" pid="3" name="MediaServiceImageTags">
    <vt:lpwstr/>
  </property>
</Properties>
</file>